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4E4C" w14:textId="77777777" w:rsidR="00247096" w:rsidRDefault="007C5182" w:rsidP="006863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Ashford School</w:t>
      </w:r>
    </w:p>
    <w:p w14:paraId="22F593D3" w14:textId="77777777" w:rsidR="006863A5" w:rsidRPr="00373BF9" w:rsidRDefault="006863A5" w:rsidP="006863A5">
      <w:pPr>
        <w:jc w:val="center"/>
        <w:rPr>
          <w:rFonts w:ascii="Arial" w:hAnsi="Arial" w:cs="Arial"/>
          <w:b/>
          <w:sz w:val="20"/>
          <w:szCs w:val="20"/>
        </w:rPr>
      </w:pPr>
      <w:r w:rsidRPr="00373BF9">
        <w:rPr>
          <w:rFonts w:ascii="Arial" w:hAnsi="Arial" w:cs="Arial"/>
          <w:b/>
          <w:sz w:val="20"/>
          <w:szCs w:val="20"/>
        </w:rPr>
        <w:t>DISCIPLINARY OFFICE REFERRAL</w:t>
      </w:r>
    </w:p>
    <w:p w14:paraId="4234D3CE" w14:textId="77777777" w:rsidR="006863A5" w:rsidRPr="00373BF9" w:rsidRDefault="006863A5" w:rsidP="006863A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400"/>
        <w:gridCol w:w="3024"/>
      </w:tblGrid>
      <w:tr w:rsidR="00373BF9" w:rsidRPr="00373BF9" w14:paraId="0A292982" w14:textId="77777777">
        <w:tc>
          <w:tcPr>
            <w:tcW w:w="7128" w:type="dxa"/>
            <w:gridSpan w:val="2"/>
          </w:tcPr>
          <w:p w14:paraId="7FAE4A9E" w14:textId="77777777" w:rsidR="00373BF9" w:rsidRPr="00400209" w:rsidRDefault="00373BF9" w:rsidP="00802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0209">
              <w:rPr>
                <w:rFonts w:ascii="Arial" w:hAnsi="Arial" w:cs="Arial"/>
                <w:b/>
                <w:sz w:val="20"/>
                <w:szCs w:val="20"/>
              </w:rPr>
              <w:t xml:space="preserve">Student Name </w:t>
            </w:r>
            <w:bookmarkStart w:id="0" w:name="Text32"/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002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24" w:type="dxa"/>
          </w:tcPr>
          <w:p w14:paraId="5C7185DC" w14:textId="77777777" w:rsidR="00373BF9" w:rsidRPr="00400209" w:rsidRDefault="00373BF9" w:rsidP="00802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0209">
              <w:rPr>
                <w:rFonts w:ascii="Arial" w:hAnsi="Arial" w:cs="Arial"/>
                <w:b/>
                <w:sz w:val="20"/>
                <w:szCs w:val="20"/>
              </w:rPr>
              <w:t xml:space="preserve">Class  </w:t>
            </w:r>
            <w:bookmarkStart w:id="1" w:name="Text33"/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1CD8" w:rsidRPr="004002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373BF9" w:rsidRPr="00373BF9" w14:paraId="1FB073A9" w14:textId="77777777">
        <w:tc>
          <w:tcPr>
            <w:tcW w:w="1728" w:type="dxa"/>
          </w:tcPr>
          <w:p w14:paraId="682A18DF" w14:textId="77777777" w:rsidR="00373BF9" w:rsidRPr="00400209" w:rsidRDefault="00373BF9" w:rsidP="00802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0209">
              <w:rPr>
                <w:rFonts w:ascii="Arial" w:hAnsi="Arial" w:cs="Arial"/>
                <w:b/>
                <w:sz w:val="20"/>
                <w:szCs w:val="20"/>
              </w:rPr>
              <w:t xml:space="preserve">Grade </w:t>
            </w:r>
            <w:bookmarkStart w:id="2" w:name="Text34"/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02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02A1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24" w:type="dxa"/>
            <w:gridSpan w:val="2"/>
          </w:tcPr>
          <w:p w14:paraId="32090924" w14:textId="77777777" w:rsidR="00373BF9" w:rsidRPr="00400209" w:rsidRDefault="00373BF9" w:rsidP="0046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0209">
              <w:rPr>
                <w:rFonts w:ascii="Arial" w:hAnsi="Arial" w:cs="Arial"/>
                <w:b/>
                <w:sz w:val="20"/>
                <w:szCs w:val="20"/>
              </w:rPr>
              <w:t xml:space="preserve">Referring </w:t>
            </w:r>
            <w:proofErr w:type="gramStart"/>
            <w:r w:rsidRPr="00400209">
              <w:rPr>
                <w:rFonts w:ascii="Arial" w:hAnsi="Arial" w:cs="Arial"/>
                <w:b/>
                <w:sz w:val="20"/>
                <w:szCs w:val="20"/>
              </w:rPr>
              <w:t xml:space="preserve">Staff  </w:t>
            </w:r>
            <w:bookmarkStart w:id="3" w:name="Text35"/>
            <w:proofErr w:type="gramEnd"/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002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67326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67326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67326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67326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67326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4D14" w:rsidRPr="004002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F51DC1B" w14:textId="77777777" w:rsidR="00373BF9" w:rsidRPr="00373BF9" w:rsidRDefault="00373BF9" w:rsidP="00373BF9">
      <w:pPr>
        <w:tabs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360" w:lineRule="auto"/>
        <w:ind w:right="-324"/>
        <w:rPr>
          <w:rFonts w:ascii="Arial" w:hAnsi="Arial" w:cs="Arial"/>
          <w:sz w:val="20"/>
          <w:szCs w:val="20"/>
        </w:rPr>
      </w:pPr>
      <w:r w:rsidRPr="00373BF9">
        <w:rPr>
          <w:rFonts w:ascii="Arial" w:hAnsi="Arial" w:cs="Arial"/>
          <w:sz w:val="20"/>
          <w:szCs w:val="20"/>
        </w:rPr>
        <w:t>D</w:t>
      </w:r>
      <w:r w:rsidR="006863A5" w:rsidRPr="00373BF9">
        <w:rPr>
          <w:rFonts w:ascii="Arial" w:hAnsi="Arial" w:cs="Arial"/>
          <w:sz w:val="20"/>
          <w:szCs w:val="20"/>
        </w:rPr>
        <w:t>ate of Offense</w:t>
      </w:r>
      <w:proofErr w:type="gramStart"/>
      <w:r w:rsidR="006863A5" w:rsidRPr="00373BF9">
        <w:rPr>
          <w:rFonts w:ascii="Arial" w:hAnsi="Arial" w:cs="Arial"/>
          <w:sz w:val="20"/>
          <w:szCs w:val="20"/>
        </w:rPr>
        <w:t xml:space="preserve">:  </w:t>
      </w:r>
      <w:bookmarkStart w:id="4" w:name="Text2"/>
      <w:proofErr w:type="gramEnd"/>
      <w:r w:rsidR="00EB4D1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EB4D14">
        <w:rPr>
          <w:rFonts w:ascii="Arial" w:hAnsi="Arial" w:cs="Arial"/>
          <w:sz w:val="20"/>
          <w:szCs w:val="20"/>
        </w:rPr>
      </w:r>
      <w:r w:rsidR="00EB4D14">
        <w:rPr>
          <w:rFonts w:ascii="Arial" w:hAnsi="Arial" w:cs="Arial"/>
          <w:sz w:val="20"/>
          <w:szCs w:val="20"/>
        </w:rPr>
        <w:fldChar w:fldCharType="separate"/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EB4D14">
        <w:rPr>
          <w:rFonts w:ascii="Arial" w:hAnsi="Arial" w:cs="Arial"/>
          <w:sz w:val="20"/>
          <w:szCs w:val="20"/>
        </w:rPr>
        <w:fldChar w:fldCharType="end"/>
      </w:r>
      <w:bookmarkEnd w:id="4"/>
      <w:r w:rsidRPr="00373BF9">
        <w:rPr>
          <w:rFonts w:ascii="Arial" w:hAnsi="Arial" w:cs="Arial"/>
          <w:sz w:val="20"/>
          <w:szCs w:val="20"/>
        </w:rPr>
        <w:t xml:space="preserve"> </w:t>
      </w:r>
      <w:r w:rsidRPr="00373BF9">
        <w:rPr>
          <w:rFonts w:ascii="Arial" w:hAnsi="Arial" w:cs="Arial"/>
          <w:sz w:val="20"/>
          <w:szCs w:val="20"/>
        </w:rPr>
        <w:tab/>
      </w:r>
      <w:r w:rsidR="00C627C9" w:rsidRPr="00373BF9">
        <w:rPr>
          <w:rFonts w:ascii="Arial" w:hAnsi="Arial" w:cs="Arial"/>
          <w:sz w:val="20"/>
          <w:szCs w:val="20"/>
        </w:rPr>
        <w:t>Period</w:t>
      </w:r>
      <w:r w:rsidR="00A2189D" w:rsidRPr="00373BF9">
        <w:rPr>
          <w:rFonts w:ascii="Arial" w:hAnsi="Arial" w:cs="Arial"/>
          <w:sz w:val="20"/>
          <w:szCs w:val="20"/>
        </w:rPr>
        <w:t>:</w:t>
      </w:r>
      <w:r w:rsidRPr="00373BF9">
        <w:rPr>
          <w:rFonts w:ascii="Arial" w:hAnsi="Arial" w:cs="Arial"/>
          <w:sz w:val="20"/>
          <w:szCs w:val="20"/>
        </w:rPr>
        <w:t xml:space="preserve"> </w:t>
      </w:r>
      <w:r w:rsidR="007C5182">
        <w:rPr>
          <w:rFonts w:ascii="Arial" w:hAnsi="Arial" w:cs="Arial"/>
          <w:sz w:val="20"/>
          <w:szCs w:val="20"/>
        </w:rPr>
        <w:t xml:space="preserve">  </w:t>
      </w:r>
      <w:r w:rsidR="00EB4D14">
        <w:rPr>
          <w:rFonts w:ascii="Arial" w:hAnsi="Arial" w:cs="Arial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9"/>
      <w:r w:rsidR="007C5182">
        <w:rPr>
          <w:rFonts w:ascii="Arial" w:hAnsi="Arial" w:cs="Arial"/>
          <w:sz w:val="20"/>
          <w:szCs w:val="20"/>
        </w:rPr>
        <w:instrText xml:space="preserve"> FORMCHECKBOX </w:instrText>
      </w:r>
      <w:r w:rsidR="00EB4D14">
        <w:rPr>
          <w:rFonts w:ascii="Arial" w:hAnsi="Arial" w:cs="Arial"/>
          <w:sz w:val="20"/>
          <w:szCs w:val="20"/>
        </w:rPr>
      </w:r>
      <w:r w:rsidR="00EB4D14">
        <w:rPr>
          <w:rFonts w:ascii="Arial" w:hAnsi="Arial" w:cs="Arial"/>
          <w:sz w:val="20"/>
          <w:szCs w:val="20"/>
        </w:rPr>
        <w:fldChar w:fldCharType="end"/>
      </w:r>
      <w:bookmarkEnd w:id="5"/>
      <w:r w:rsidR="007C5182">
        <w:rPr>
          <w:rFonts w:ascii="Arial" w:hAnsi="Arial" w:cs="Arial"/>
          <w:sz w:val="20"/>
          <w:szCs w:val="20"/>
        </w:rPr>
        <w:t xml:space="preserve">HR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r w:rsidR="00952866" w:rsidRPr="00373BF9">
        <w:rPr>
          <w:rFonts w:ascii="Arial" w:hAnsi="Arial" w:cs="Arial"/>
          <w:sz w:val="20"/>
          <w:szCs w:val="20"/>
        </w:rPr>
        <w:t>1</w:t>
      </w:r>
      <w:r w:rsidR="00242A55">
        <w:rPr>
          <w:rFonts w:ascii="Arial" w:hAnsi="Arial" w:cs="Arial"/>
          <w:sz w:val="20"/>
          <w:szCs w:val="20"/>
        </w:rPr>
        <w:t xml:space="preserve">  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r w:rsidR="00952866" w:rsidRPr="00373BF9">
        <w:rPr>
          <w:rFonts w:ascii="Arial" w:hAnsi="Arial" w:cs="Arial"/>
          <w:sz w:val="20"/>
          <w:szCs w:val="20"/>
        </w:rPr>
        <w:t>2</w:t>
      </w:r>
      <w:r w:rsidR="00242A55">
        <w:rPr>
          <w:rFonts w:ascii="Arial" w:hAnsi="Arial" w:cs="Arial"/>
          <w:sz w:val="20"/>
          <w:szCs w:val="20"/>
        </w:rPr>
        <w:t xml:space="preserve">  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9"/>
      <w:r w:rsidR="00A2189D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6"/>
      <w:r w:rsidR="00952866" w:rsidRPr="00373BF9">
        <w:rPr>
          <w:rFonts w:ascii="Arial" w:hAnsi="Arial" w:cs="Arial"/>
          <w:sz w:val="20"/>
          <w:szCs w:val="20"/>
        </w:rPr>
        <w:t>3</w:t>
      </w:r>
      <w:r w:rsidR="00242A55">
        <w:rPr>
          <w:rFonts w:ascii="Arial" w:hAnsi="Arial" w:cs="Arial"/>
          <w:sz w:val="20"/>
          <w:szCs w:val="20"/>
        </w:rPr>
        <w:t xml:space="preserve">  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0"/>
      <w:r w:rsidR="00A2189D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7"/>
      <w:r w:rsidR="00952866" w:rsidRPr="00373BF9">
        <w:rPr>
          <w:rFonts w:ascii="Arial" w:hAnsi="Arial" w:cs="Arial"/>
          <w:sz w:val="20"/>
          <w:szCs w:val="20"/>
        </w:rPr>
        <w:t>4</w:t>
      </w:r>
      <w:r w:rsidR="00242A55">
        <w:rPr>
          <w:rFonts w:ascii="Arial" w:hAnsi="Arial" w:cs="Arial"/>
          <w:sz w:val="20"/>
          <w:szCs w:val="20"/>
        </w:rPr>
        <w:t xml:space="preserve">  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1"/>
      <w:r w:rsidR="00A2189D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8"/>
      <w:r w:rsidR="00952866" w:rsidRPr="00373BF9">
        <w:rPr>
          <w:rFonts w:ascii="Arial" w:hAnsi="Arial" w:cs="Arial"/>
          <w:sz w:val="20"/>
          <w:szCs w:val="20"/>
        </w:rPr>
        <w:t>5</w:t>
      </w:r>
      <w:r w:rsidR="00242A55">
        <w:rPr>
          <w:rFonts w:ascii="Arial" w:hAnsi="Arial" w:cs="Arial"/>
          <w:sz w:val="20"/>
          <w:szCs w:val="20"/>
        </w:rPr>
        <w:t xml:space="preserve">  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2"/>
      <w:r w:rsidR="00A2189D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9"/>
      <w:r w:rsidR="00952866" w:rsidRPr="00373BF9">
        <w:rPr>
          <w:rFonts w:ascii="Arial" w:hAnsi="Arial" w:cs="Arial"/>
          <w:sz w:val="20"/>
          <w:szCs w:val="20"/>
        </w:rPr>
        <w:t>6</w:t>
      </w:r>
      <w:r w:rsidR="00242A55">
        <w:rPr>
          <w:rFonts w:ascii="Arial" w:hAnsi="Arial" w:cs="Arial"/>
          <w:sz w:val="20"/>
          <w:szCs w:val="20"/>
        </w:rPr>
        <w:t xml:space="preserve">  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3"/>
      <w:r w:rsidR="00A2189D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10"/>
      <w:r w:rsidR="00952866" w:rsidRPr="00373BF9">
        <w:rPr>
          <w:rFonts w:ascii="Arial" w:hAnsi="Arial" w:cs="Arial"/>
          <w:sz w:val="20"/>
          <w:szCs w:val="20"/>
        </w:rPr>
        <w:t>7</w:t>
      </w:r>
      <w:r w:rsidR="00242A55">
        <w:rPr>
          <w:rFonts w:ascii="Arial" w:hAnsi="Arial" w:cs="Arial"/>
          <w:sz w:val="20"/>
          <w:szCs w:val="20"/>
        </w:rPr>
        <w:t xml:space="preserve">  </w:t>
      </w:r>
      <w:r w:rsidR="00A442B5" w:rsidRPr="00373BF9">
        <w:rPr>
          <w:rFonts w:ascii="Arial" w:hAnsi="Arial" w:cs="Arial"/>
          <w:sz w:val="20"/>
          <w:szCs w:val="20"/>
        </w:rPr>
        <w:tab/>
      </w:r>
    </w:p>
    <w:p w14:paraId="4AB1F2DE" w14:textId="008D3395" w:rsidR="00844808" w:rsidRPr="00B8676F" w:rsidRDefault="00952866" w:rsidP="00373BF9">
      <w:pPr>
        <w:tabs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360" w:lineRule="auto"/>
        <w:ind w:right="-324"/>
        <w:rPr>
          <w:rFonts w:ascii="Arial" w:hAnsi="Arial" w:cs="Arial"/>
          <w:sz w:val="20"/>
          <w:szCs w:val="20"/>
        </w:rPr>
      </w:pPr>
      <w:r w:rsidRPr="00373BF9">
        <w:rPr>
          <w:rFonts w:ascii="Arial" w:hAnsi="Arial" w:cs="Arial"/>
          <w:sz w:val="20"/>
          <w:szCs w:val="20"/>
        </w:rPr>
        <w:t>Date of Referral</w:t>
      </w:r>
      <w:proofErr w:type="gramStart"/>
      <w:r w:rsidRPr="00373BF9">
        <w:rPr>
          <w:rFonts w:ascii="Arial" w:hAnsi="Arial" w:cs="Arial"/>
          <w:sz w:val="20"/>
          <w:szCs w:val="20"/>
        </w:rPr>
        <w:t xml:space="preserve">:  </w:t>
      </w:r>
      <w:proofErr w:type="gramEnd"/>
      <w:r w:rsidR="00EB4D1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73BF9">
        <w:rPr>
          <w:rFonts w:ascii="Arial" w:hAnsi="Arial" w:cs="Arial"/>
          <w:sz w:val="20"/>
          <w:szCs w:val="20"/>
        </w:rPr>
        <w:instrText xml:space="preserve"> FORMTEXT </w:instrText>
      </w:r>
      <w:r w:rsidR="00EB4D14">
        <w:rPr>
          <w:rFonts w:ascii="Arial" w:hAnsi="Arial" w:cs="Arial"/>
          <w:sz w:val="20"/>
          <w:szCs w:val="20"/>
        </w:rPr>
      </w:r>
      <w:r w:rsidR="00EB4D14">
        <w:rPr>
          <w:rFonts w:ascii="Arial" w:hAnsi="Arial" w:cs="Arial"/>
          <w:sz w:val="20"/>
          <w:szCs w:val="20"/>
        </w:rPr>
        <w:fldChar w:fldCharType="separate"/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EB4D14">
        <w:rPr>
          <w:rFonts w:ascii="Arial" w:hAnsi="Arial" w:cs="Arial"/>
          <w:sz w:val="20"/>
          <w:szCs w:val="20"/>
        </w:rPr>
        <w:fldChar w:fldCharType="end"/>
      </w:r>
      <w:r w:rsidR="00373BF9">
        <w:rPr>
          <w:rFonts w:ascii="Arial" w:hAnsi="Arial" w:cs="Arial"/>
          <w:sz w:val="20"/>
          <w:szCs w:val="20"/>
        </w:rPr>
        <w:tab/>
      </w:r>
      <w:r w:rsidRPr="00373BF9">
        <w:rPr>
          <w:rFonts w:ascii="Arial" w:hAnsi="Arial" w:cs="Arial"/>
          <w:sz w:val="20"/>
          <w:szCs w:val="20"/>
        </w:rPr>
        <w:t xml:space="preserve">Location:  </w:t>
      </w:r>
      <w:bookmarkStart w:id="11" w:name="Text26"/>
      <w:r w:rsidR="00EB4D14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maxLength w:val="25"/>
            </w:textInput>
          </w:ffData>
        </w:fldChar>
      </w:r>
      <w:r w:rsidR="00373BF9">
        <w:rPr>
          <w:rFonts w:ascii="Arial" w:hAnsi="Arial" w:cs="Arial"/>
          <w:sz w:val="20"/>
          <w:szCs w:val="20"/>
        </w:rPr>
        <w:instrText xml:space="preserve"> FORMTEXT </w:instrText>
      </w:r>
      <w:r w:rsidR="00EB4D14">
        <w:rPr>
          <w:rFonts w:ascii="Arial" w:hAnsi="Arial" w:cs="Arial"/>
          <w:sz w:val="20"/>
          <w:szCs w:val="20"/>
        </w:rPr>
      </w:r>
      <w:r w:rsidR="00EB4D14">
        <w:rPr>
          <w:rFonts w:ascii="Arial" w:hAnsi="Arial" w:cs="Arial"/>
          <w:sz w:val="20"/>
          <w:szCs w:val="20"/>
        </w:rPr>
        <w:fldChar w:fldCharType="separate"/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802A15">
        <w:rPr>
          <w:rFonts w:ascii="Times New Roman" w:hAnsi="Times New Roman"/>
          <w:sz w:val="20"/>
          <w:szCs w:val="20"/>
        </w:rPr>
        <w:t> </w:t>
      </w:r>
      <w:r w:rsidR="00EB4D14">
        <w:rPr>
          <w:rFonts w:ascii="Arial" w:hAnsi="Arial" w:cs="Arial"/>
          <w:sz w:val="20"/>
          <w:szCs w:val="20"/>
        </w:rPr>
        <w:fldChar w:fldCharType="end"/>
      </w:r>
      <w:bookmarkEnd w:id="11"/>
      <w:r w:rsidR="00844808">
        <w:rPr>
          <w:rFonts w:ascii="Arial" w:hAnsi="Arial" w:cs="Arial"/>
          <w:sz w:val="18"/>
          <w:szCs w:val="18"/>
        </w:rPr>
        <w:tab/>
      </w:r>
    </w:p>
    <w:p w14:paraId="6456F05E" w14:textId="28CA3151" w:rsidR="00844808" w:rsidRPr="00844808" w:rsidRDefault="00844808" w:rsidP="00373BF9">
      <w:pPr>
        <w:tabs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360" w:lineRule="auto"/>
        <w:ind w:right="-324"/>
        <w:rPr>
          <w:rFonts w:ascii="Arial" w:hAnsi="Arial" w:cs="Arial"/>
          <w:sz w:val="18"/>
          <w:szCs w:val="18"/>
        </w:rPr>
      </w:pPr>
    </w:p>
    <w:tbl>
      <w:tblPr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8"/>
      </w:tblGrid>
      <w:tr w:rsidR="006863A5" w:rsidRPr="00373BF9" w14:paraId="7EAAF341" w14:textId="77777777" w:rsidTr="00B8676F">
        <w:trPr>
          <w:trHeight w:val="331"/>
        </w:trPr>
        <w:tc>
          <w:tcPr>
            <w:tcW w:w="10718" w:type="dxa"/>
            <w:shd w:val="clear" w:color="auto" w:fill="CCCCCC"/>
          </w:tcPr>
          <w:p w14:paraId="76503916" w14:textId="77777777" w:rsidR="006863A5" w:rsidRPr="00373BF9" w:rsidRDefault="00B47083" w:rsidP="006863A5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_GoBack"/>
            <w:bookmarkEnd w:id="12"/>
            <w:r w:rsidRPr="00373BF9">
              <w:rPr>
                <w:rFonts w:ascii="Arial" w:hAnsi="Arial" w:cs="Arial"/>
                <w:b/>
                <w:sz w:val="20"/>
                <w:szCs w:val="20"/>
              </w:rPr>
              <w:t>Description of Incident:</w:t>
            </w:r>
          </w:p>
        </w:tc>
      </w:tr>
      <w:bookmarkStart w:id="13" w:name="Text30"/>
      <w:tr w:rsidR="006863A5" w:rsidRPr="00373BF9" w14:paraId="4922576A" w14:textId="77777777" w:rsidTr="00B8676F">
        <w:trPr>
          <w:cantSplit/>
          <w:trHeight w:hRule="exact" w:val="3507"/>
        </w:trPr>
        <w:tc>
          <w:tcPr>
            <w:tcW w:w="10718" w:type="dxa"/>
          </w:tcPr>
          <w:p w14:paraId="7F4304F6" w14:textId="77777777" w:rsidR="006863A5" w:rsidRPr="004C14BE" w:rsidRDefault="00EB4D14" w:rsidP="00844808">
            <w:pPr>
              <w:rPr>
                <w:rFonts w:ascii="Arial" w:hAnsi="Arial" w:cs="Arial"/>
                <w:sz w:val="20"/>
                <w:szCs w:val="20"/>
              </w:rPr>
            </w:pPr>
            <w:r w:rsidRPr="004C14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0B14FE" w:rsidRPr="004C14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14BE">
              <w:rPr>
                <w:rFonts w:ascii="Arial" w:hAnsi="Arial" w:cs="Arial"/>
                <w:sz w:val="20"/>
                <w:szCs w:val="20"/>
              </w:rPr>
            </w:r>
            <w:r w:rsidRPr="004C14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774A" w:rsidRPr="004C14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C14B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="001839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39C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839C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839C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839C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839C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458055B3" w14:textId="77777777" w:rsidR="00373BF9" w:rsidRPr="00373BF9" w:rsidRDefault="00373BF9" w:rsidP="00BC74EA">
      <w:pPr>
        <w:rPr>
          <w:rFonts w:ascii="Arial" w:hAnsi="Arial" w:cs="Arial"/>
          <w:sz w:val="20"/>
          <w:szCs w:val="20"/>
        </w:rPr>
      </w:pPr>
    </w:p>
    <w:p w14:paraId="5F0DEB3D" w14:textId="77777777" w:rsidR="00373BF9" w:rsidRDefault="00373BF9" w:rsidP="00BC74EA">
      <w:pPr>
        <w:rPr>
          <w:rFonts w:ascii="Arial" w:hAnsi="Arial" w:cs="Arial"/>
          <w:sz w:val="20"/>
          <w:szCs w:val="20"/>
        </w:rPr>
      </w:pPr>
    </w:p>
    <w:p w14:paraId="34066E75" w14:textId="77777777" w:rsidR="00373BF9" w:rsidRDefault="00373BF9" w:rsidP="00BC7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STAFF ACTION RELATED TO THIS INCIDENT: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>
              <w:maxLength w:val="100"/>
            </w:textInput>
          </w:ffData>
        </w:fldChar>
      </w:r>
      <w:r w:rsidRPr="00373BF9">
        <w:rPr>
          <w:rFonts w:ascii="Arial" w:hAnsi="Arial" w:cs="Arial"/>
          <w:sz w:val="20"/>
          <w:szCs w:val="20"/>
        </w:rPr>
        <w:instrText xml:space="preserve"> FORMTEXT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separate"/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73BF9">
        <w:rPr>
          <w:rFonts w:ascii="Arial" w:hAnsi="Arial" w:cs="Arial"/>
          <w:sz w:val="20"/>
          <w:szCs w:val="20"/>
        </w:rPr>
        <w:t xml:space="preserve">Instructional Strategies (specify) </w:t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100"/>
            </w:textInput>
          </w:ffData>
        </w:fldChar>
      </w:r>
      <w:r w:rsidRPr="00373BF9">
        <w:rPr>
          <w:rFonts w:ascii="Arial" w:hAnsi="Arial" w:cs="Arial"/>
          <w:sz w:val="20"/>
          <w:szCs w:val="20"/>
        </w:rPr>
        <w:instrText xml:space="preserve"> FORMTEXT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separate"/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</w:p>
    <w:p w14:paraId="75C85C89" w14:textId="77777777" w:rsidR="00373BF9" w:rsidRPr="00373BF9" w:rsidRDefault="00EB4D14" w:rsidP="00373BF9">
      <w:pPr>
        <w:rPr>
          <w:rFonts w:ascii="Arial" w:hAnsi="Arial" w:cs="Arial"/>
          <w:sz w:val="20"/>
          <w:szCs w:val="20"/>
        </w:rPr>
      </w:pPr>
      <w:r w:rsidRPr="00373BF9">
        <w:rPr>
          <w:rFonts w:ascii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BF9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Pr="00373BF9">
        <w:rPr>
          <w:rFonts w:ascii="Arial" w:hAnsi="Arial" w:cs="Arial"/>
          <w:sz w:val="20"/>
          <w:szCs w:val="20"/>
        </w:rPr>
      </w:r>
      <w:r w:rsidRPr="00373BF9">
        <w:rPr>
          <w:rFonts w:ascii="Arial" w:hAnsi="Arial" w:cs="Arial"/>
          <w:sz w:val="20"/>
          <w:szCs w:val="20"/>
        </w:rPr>
        <w:fldChar w:fldCharType="end"/>
      </w:r>
      <w:r w:rsidR="00373BF9" w:rsidRPr="00373BF9">
        <w:rPr>
          <w:rFonts w:ascii="Arial" w:hAnsi="Arial" w:cs="Arial"/>
          <w:sz w:val="20"/>
          <w:szCs w:val="20"/>
        </w:rPr>
        <w:t xml:space="preserve"> </w:t>
      </w:r>
      <w:r w:rsidR="009B1CD8">
        <w:rPr>
          <w:rFonts w:ascii="Arial" w:hAnsi="Arial" w:cs="Arial"/>
          <w:sz w:val="20"/>
          <w:szCs w:val="20"/>
        </w:rPr>
        <w:t>C</w:t>
      </w:r>
      <w:r w:rsidR="00373BF9" w:rsidRPr="00373BF9">
        <w:rPr>
          <w:rFonts w:ascii="Arial" w:hAnsi="Arial" w:cs="Arial"/>
          <w:sz w:val="20"/>
          <w:szCs w:val="20"/>
        </w:rPr>
        <w:t>onference with student</w:t>
      </w:r>
      <w:r w:rsidR="00373BF9" w:rsidRPr="00373BF9">
        <w:rPr>
          <w:rFonts w:ascii="Arial" w:hAnsi="Arial" w:cs="Arial"/>
          <w:sz w:val="20"/>
          <w:szCs w:val="20"/>
        </w:rPr>
        <w:tab/>
      </w:r>
      <w:r w:rsidR="00373BF9" w:rsidRPr="00373BF9">
        <w:rPr>
          <w:rFonts w:ascii="Arial" w:hAnsi="Arial" w:cs="Arial"/>
          <w:sz w:val="20"/>
          <w:szCs w:val="20"/>
        </w:rPr>
        <w:tab/>
      </w:r>
      <w:r w:rsidRPr="00373BF9">
        <w:rPr>
          <w:rFonts w:ascii="Arial" w:hAnsi="Arial" w:cs="Arial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373BF9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Pr="00373BF9">
        <w:rPr>
          <w:rFonts w:ascii="Arial" w:hAnsi="Arial" w:cs="Arial"/>
          <w:sz w:val="20"/>
          <w:szCs w:val="20"/>
        </w:rPr>
      </w:r>
      <w:r w:rsidRPr="00373BF9">
        <w:rPr>
          <w:rFonts w:ascii="Arial" w:hAnsi="Arial" w:cs="Arial"/>
          <w:sz w:val="20"/>
          <w:szCs w:val="20"/>
        </w:rPr>
        <w:fldChar w:fldCharType="end"/>
      </w:r>
      <w:r w:rsidR="00373BF9" w:rsidRPr="00373BF9">
        <w:rPr>
          <w:rFonts w:ascii="Arial" w:hAnsi="Arial" w:cs="Arial"/>
          <w:sz w:val="20"/>
          <w:szCs w:val="20"/>
        </w:rPr>
        <w:t xml:space="preserve"> </w:t>
      </w:r>
      <w:r w:rsidR="009B1CD8">
        <w:rPr>
          <w:rFonts w:ascii="Arial" w:hAnsi="Arial" w:cs="Arial"/>
          <w:sz w:val="20"/>
          <w:szCs w:val="20"/>
        </w:rPr>
        <w:t>D</w:t>
      </w:r>
      <w:r w:rsidR="00373BF9" w:rsidRPr="00373BF9">
        <w:rPr>
          <w:rFonts w:ascii="Arial" w:hAnsi="Arial" w:cs="Arial"/>
          <w:sz w:val="20"/>
          <w:szCs w:val="20"/>
        </w:rPr>
        <w:t>etention</w:t>
      </w:r>
      <w:r w:rsidR="00373BF9" w:rsidRPr="00373BF9">
        <w:rPr>
          <w:rFonts w:ascii="Arial" w:hAnsi="Arial" w:cs="Arial"/>
          <w:sz w:val="20"/>
          <w:szCs w:val="20"/>
        </w:rPr>
        <w:tab/>
      </w:r>
      <w:r w:rsidR="00373BF9" w:rsidRPr="00373BF9">
        <w:rPr>
          <w:rFonts w:ascii="Arial" w:hAnsi="Arial" w:cs="Arial"/>
          <w:sz w:val="20"/>
          <w:szCs w:val="20"/>
        </w:rPr>
        <w:tab/>
      </w:r>
      <w:r w:rsidRPr="00373BF9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373BF9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Pr="00373BF9">
        <w:rPr>
          <w:rFonts w:ascii="Arial" w:hAnsi="Arial" w:cs="Arial"/>
          <w:sz w:val="20"/>
          <w:szCs w:val="20"/>
        </w:rPr>
      </w:r>
      <w:r w:rsidRPr="00373BF9">
        <w:rPr>
          <w:rFonts w:ascii="Arial" w:hAnsi="Arial" w:cs="Arial"/>
          <w:sz w:val="20"/>
          <w:szCs w:val="20"/>
        </w:rPr>
        <w:fldChar w:fldCharType="end"/>
      </w:r>
      <w:r w:rsidR="00373BF9" w:rsidRPr="00373BF9">
        <w:rPr>
          <w:rFonts w:ascii="Arial" w:hAnsi="Arial" w:cs="Arial"/>
          <w:sz w:val="20"/>
          <w:szCs w:val="20"/>
        </w:rPr>
        <w:t xml:space="preserve"> </w:t>
      </w:r>
      <w:r w:rsidR="009B1CD8">
        <w:rPr>
          <w:rFonts w:ascii="Arial" w:hAnsi="Arial" w:cs="Arial"/>
          <w:sz w:val="20"/>
          <w:szCs w:val="20"/>
        </w:rPr>
        <w:t>P</w:t>
      </w:r>
      <w:r w:rsidR="00373BF9" w:rsidRPr="00373BF9">
        <w:rPr>
          <w:rFonts w:ascii="Arial" w:hAnsi="Arial" w:cs="Arial"/>
          <w:sz w:val="20"/>
          <w:szCs w:val="20"/>
        </w:rPr>
        <w:t>arent notification</w:t>
      </w:r>
    </w:p>
    <w:p w14:paraId="2292F267" w14:textId="77777777" w:rsidR="00373BF9" w:rsidRDefault="00EB4D14" w:rsidP="00373BF9">
      <w:pPr>
        <w:rPr>
          <w:rFonts w:ascii="Arial" w:hAnsi="Arial" w:cs="Arial"/>
          <w:sz w:val="20"/>
          <w:szCs w:val="20"/>
        </w:rPr>
      </w:pPr>
      <w:r w:rsidRPr="00373BF9">
        <w:rPr>
          <w:rFonts w:ascii="Arial" w:hAnsi="Arial" w:cs="Arial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373BF9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Pr="00373BF9">
        <w:rPr>
          <w:rFonts w:ascii="Arial" w:hAnsi="Arial" w:cs="Arial"/>
          <w:sz w:val="20"/>
          <w:szCs w:val="20"/>
        </w:rPr>
      </w:r>
      <w:r w:rsidRPr="00373BF9">
        <w:rPr>
          <w:rFonts w:ascii="Arial" w:hAnsi="Arial" w:cs="Arial"/>
          <w:sz w:val="20"/>
          <w:szCs w:val="20"/>
        </w:rPr>
        <w:fldChar w:fldCharType="end"/>
      </w:r>
      <w:r w:rsidR="00373BF9">
        <w:rPr>
          <w:rFonts w:ascii="Arial" w:hAnsi="Arial" w:cs="Arial"/>
          <w:sz w:val="20"/>
          <w:szCs w:val="20"/>
        </w:rPr>
        <w:t xml:space="preserve"> </w:t>
      </w:r>
      <w:r w:rsidR="009B1CD8">
        <w:rPr>
          <w:rFonts w:ascii="Arial" w:hAnsi="Arial" w:cs="Arial"/>
          <w:sz w:val="20"/>
          <w:szCs w:val="20"/>
        </w:rPr>
        <w:t>G</w:t>
      </w:r>
      <w:r w:rsidR="00373BF9" w:rsidRPr="00373BF9">
        <w:rPr>
          <w:rFonts w:ascii="Arial" w:hAnsi="Arial" w:cs="Arial"/>
          <w:sz w:val="20"/>
          <w:szCs w:val="20"/>
        </w:rPr>
        <w:t xml:space="preserve">uidance or </w:t>
      </w:r>
      <w:r w:rsidR="009B1CD8">
        <w:rPr>
          <w:rFonts w:ascii="Arial" w:hAnsi="Arial" w:cs="Arial"/>
          <w:sz w:val="20"/>
          <w:szCs w:val="20"/>
        </w:rPr>
        <w:t>C</w:t>
      </w:r>
      <w:r w:rsidR="00373BF9" w:rsidRPr="00373BF9">
        <w:rPr>
          <w:rFonts w:ascii="Arial" w:hAnsi="Arial" w:cs="Arial"/>
          <w:sz w:val="20"/>
          <w:szCs w:val="20"/>
        </w:rPr>
        <w:t xml:space="preserve">ounselor notification </w:t>
      </w:r>
      <w:r w:rsidR="00373BF9" w:rsidRPr="00373BF9">
        <w:rPr>
          <w:rFonts w:ascii="Arial" w:hAnsi="Arial" w:cs="Arial"/>
          <w:sz w:val="20"/>
          <w:szCs w:val="20"/>
        </w:rPr>
        <w:tab/>
      </w:r>
      <w:r w:rsidRPr="00373BF9">
        <w:rPr>
          <w:rFonts w:ascii="Arial" w:hAnsi="Arial" w:cs="Arial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373BF9"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Pr="00373BF9">
        <w:rPr>
          <w:rFonts w:ascii="Arial" w:hAnsi="Arial" w:cs="Arial"/>
          <w:sz w:val="20"/>
          <w:szCs w:val="20"/>
        </w:rPr>
      </w:r>
      <w:r w:rsidRPr="00373BF9">
        <w:rPr>
          <w:rFonts w:ascii="Arial" w:hAnsi="Arial" w:cs="Arial"/>
          <w:sz w:val="20"/>
          <w:szCs w:val="20"/>
        </w:rPr>
        <w:fldChar w:fldCharType="end"/>
      </w:r>
      <w:r w:rsidR="00373BF9" w:rsidRPr="00373BF9">
        <w:rPr>
          <w:rFonts w:ascii="Arial" w:hAnsi="Arial" w:cs="Arial"/>
          <w:sz w:val="20"/>
          <w:szCs w:val="20"/>
        </w:rPr>
        <w:t xml:space="preserve"> </w:t>
      </w:r>
      <w:r w:rsidR="009B1CD8">
        <w:rPr>
          <w:rFonts w:ascii="Arial" w:hAnsi="Arial" w:cs="Arial"/>
          <w:sz w:val="20"/>
          <w:szCs w:val="20"/>
        </w:rPr>
        <w:t>C</w:t>
      </w:r>
      <w:r w:rsidR="00373BF9" w:rsidRPr="00373BF9">
        <w:rPr>
          <w:rFonts w:ascii="Arial" w:hAnsi="Arial" w:cs="Arial"/>
          <w:sz w:val="20"/>
          <w:szCs w:val="20"/>
        </w:rPr>
        <w:t>ontract/</w:t>
      </w:r>
      <w:r w:rsidR="009B1CD8">
        <w:rPr>
          <w:rFonts w:ascii="Arial" w:hAnsi="Arial" w:cs="Arial"/>
          <w:sz w:val="20"/>
          <w:szCs w:val="20"/>
        </w:rPr>
        <w:t>B</w:t>
      </w:r>
      <w:r w:rsidR="00373BF9" w:rsidRPr="00373BF9">
        <w:rPr>
          <w:rFonts w:ascii="Arial" w:hAnsi="Arial" w:cs="Arial"/>
          <w:sz w:val="20"/>
          <w:szCs w:val="20"/>
        </w:rPr>
        <w:t>ehavior plan</w:t>
      </w:r>
    </w:p>
    <w:p w14:paraId="7A6A0BFE" w14:textId="77777777" w:rsidR="00896138" w:rsidRPr="00373BF9" w:rsidRDefault="00896138" w:rsidP="00BC74EA">
      <w:pPr>
        <w:rPr>
          <w:rFonts w:ascii="Arial" w:hAnsi="Arial" w:cs="Arial"/>
          <w:sz w:val="20"/>
          <w:szCs w:val="20"/>
        </w:rPr>
      </w:pPr>
    </w:p>
    <w:p w14:paraId="515B006A" w14:textId="77777777" w:rsidR="00373BF9" w:rsidRDefault="00373BF9" w:rsidP="00373BF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</w:t>
      </w:r>
      <w:r w:rsidRPr="00373BF9">
        <w:rPr>
          <w:rFonts w:ascii="Arial" w:hAnsi="Arial" w:cs="Arial"/>
          <w:b/>
          <w:sz w:val="20"/>
          <w:szCs w:val="20"/>
        </w:rPr>
        <w:t>OFFICE USE ONLY</w:t>
      </w:r>
      <w:r>
        <w:rPr>
          <w:rFonts w:ascii="Arial" w:hAnsi="Arial" w:cs="Arial"/>
          <w:b/>
          <w:sz w:val="20"/>
          <w:szCs w:val="20"/>
        </w:rPr>
        <w:t>---------------------------------------------------------------</w:t>
      </w:r>
    </w:p>
    <w:p w14:paraId="2B2BC723" w14:textId="77777777" w:rsidR="00373BF9" w:rsidRDefault="00373BF9" w:rsidP="00373BF9">
      <w:pPr>
        <w:rPr>
          <w:rFonts w:ascii="Arial" w:hAnsi="Arial" w:cs="Arial"/>
          <w:sz w:val="20"/>
          <w:szCs w:val="20"/>
          <w:u w:val="single"/>
        </w:rPr>
      </w:pPr>
      <w:r w:rsidRPr="00373BF9">
        <w:rPr>
          <w:rFonts w:ascii="Arial" w:hAnsi="Arial" w:cs="Arial"/>
          <w:sz w:val="20"/>
          <w:szCs w:val="20"/>
        </w:rPr>
        <w:t xml:space="preserve">Incident Type: </w:t>
      </w:r>
      <w:r w:rsidRPr="00373BF9">
        <w:rPr>
          <w:rFonts w:ascii="Arial" w:hAnsi="Arial" w:cs="Arial"/>
          <w:sz w:val="20"/>
          <w:szCs w:val="20"/>
        </w:rPr>
        <w:tab/>
        <w:t xml:space="preserve"> </w:t>
      </w:r>
      <w:bookmarkStart w:id="15" w:name="Dropdown2"/>
      <w:r w:rsidR="00EB4D1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                                          "/>
              <w:listEntry w:val="1100- Arson"/>
              <w:listEntry w:val="1400- Burglary/B &amp; E"/>
              <w:listEntry w:val="1410- Theft/Stealing"/>
              <w:listEntry w:val="1420- Robbery"/>
              <w:listEntry w:val="1700- Fighting/Altercation/Physical Aggression"/>
              <w:listEntry w:val="1710- Physical Altercation"/>
              <w:listEntry w:val="1711- Verbal Altercation"/>
              <w:listEntry w:val="1712- Inciting a Fight/Riot"/>
              <w:listEntry w:val="1720- Battery/Assault"/>
              <w:listEntry w:val="1730- Throwing an Object"/>
              <w:listEntry w:val="1740- Disorderly Conduct- Serious"/>
              <w:listEntry w:val="1800- Harassment (non-sexual)"/>
              <w:listEntry w:val="1810- Threat/Intim./Verb. Harass"/>
              <w:listEntry w:val="1811- Racial Slurs/Hate Crimes"/>
              <w:listEntry w:val="1812- Bullying"/>
              <w:listEntry w:val="1813- Hazing"/>
              <w:listEntry w:val="1900- Harassment (sexual)"/>
              <w:listEntry w:val="1920- Sexual Offense"/>
              <w:listEntry w:val="2200- Blackmail"/>
              <w:listEntry w:val="2700- School Threat/Bomb Threat"/>
              <w:listEntry w:val="3500- Vandalism"/>
              <w:listEntry w:val="3510- Destruction of Personal Property"/>
              <w:listEntry w:val="3700- Weapons"/>
              <w:listEntry w:val="3800- Drugs/Alcohol/Tobacco"/>
            </w:ddList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FORMDROPDOWN </w:instrText>
      </w:r>
      <w:r w:rsidR="00EB4D14">
        <w:rPr>
          <w:rFonts w:ascii="Arial" w:hAnsi="Arial" w:cs="Arial"/>
          <w:sz w:val="20"/>
          <w:szCs w:val="20"/>
          <w:u w:val="single"/>
        </w:rPr>
      </w:r>
      <w:r w:rsidR="00EB4D14">
        <w:rPr>
          <w:rFonts w:ascii="Arial" w:hAnsi="Arial" w:cs="Arial"/>
          <w:sz w:val="20"/>
          <w:szCs w:val="20"/>
          <w:u w:val="single"/>
        </w:rPr>
        <w:fldChar w:fldCharType="end"/>
      </w:r>
      <w:bookmarkEnd w:id="15"/>
      <w:r w:rsidRPr="00373BF9">
        <w:rPr>
          <w:rFonts w:ascii="Arial" w:hAnsi="Arial" w:cs="Arial"/>
          <w:sz w:val="20"/>
          <w:szCs w:val="20"/>
        </w:rPr>
        <w:t xml:space="preserve">  </w:t>
      </w:r>
      <w:r w:rsidRPr="00373BF9">
        <w:rPr>
          <w:rFonts w:ascii="Arial" w:hAnsi="Arial" w:cs="Arial"/>
          <w:sz w:val="20"/>
          <w:szCs w:val="20"/>
        </w:rPr>
        <w:tab/>
        <w:t xml:space="preserve">     </w:t>
      </w:r>
      <w:bookmarkStart w:id="16" w:name="Dropdown4"/>
      <w:r w:rsidR="00EB4D1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                                           "/>
              <w:listEntry w:val="1430- Poss. of Stolen Property"/>
              <w:listEntry w:val="1431- Sale / Intent to Sell Stolen Property"/>
              <w:listEntry w:val="1814- Teasing"/>
              <w:listEntry w:val="1817- Threats of Bodily Harm"/>
              <w:listEntry w:val="1818- Physical Intimidation"/>
              <w:listEntry w:val="2060- Self Injurious Behavior"/>
              <w:listEntry w:val="3601- Insubordination / Disrespect"/>
              <w:listEntry w:val="3604- Cheating"/>
              <w:listEntry w:val="3610- Disorderly Conduct"/>
              <w:listEntry w:val="3611- Throwing Objects"/>
              <w:listEntry w:val="3620/21- Obsc. Beh. / Gestures"/>
              <w:listEntry w:val="3624- Obscene Lang. / Profanity"/>
              <w:listEntry w:val="3627- Inappropriate Behavior"/>
              <w:listEntry w:val="3628- Disruption / Disruptive Behavior"/>
              <w:listEntry w:val="3629- Risk of Injury"/>
              <w:listEntry w:val="3630/33- Attend. Pol. / Truancy"/>
              <w:listEntry w:val="3631/32- Skip Class / Tardy"/>
              <w:listEntry w:val="3634- Failure to Attend Detention or ISS"/>
              <w:listEntry w:val="3638- Dress Code"/>
              <w:listEntry w:val="3648- Leaving Class w/out Permission"/>
              <w:listEntry w:val="3670- Unauthorized Use of Computers"/>
              <w:listEntry w:val="3671- Cell Phone"/>
              <w:listEntry w:val="3685- Misuse of Hall Pass"/>
              <w:listEntry w:val="3688- Failure to Comply w/ Agreement/Behavior Plan"/>
            </w:ddList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FORMDROPDOWN </w:instrText>
      </w:r>
      <w:r w:rsidR="00EB4D14">
        <w:rPr>
          <w:rFonts w:ascii="Arial" w:hAnsi="Arial" w:cs="Arial"/>
          <w:sz w:val="20"/>
          <w:szCs w:val="20"/>
          <w:u w:val="single"/>
        </w:rPr>
      </w:r>
      <w:r w:rsidR="00EB4D14">
        <w:rPr>
          <w:rFonts w:ascii="Arial" w:hAnsi="Arial" w:cs="Arial"/>
          <w:sz w:val="20"/>
          <w:szCs w:val="20"/>
          <w:u w:val="single"/>
        </w:rPr>
        <w:fldChar w:fldCharType="end"/>
      </w:r>
      <w:bookmarkEnd w:id="16"/>
      <w:r w:rsidRPr="00373BF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9836161" w14:textId="77777777" w:rsidR="00373BF9" w:rsidRDefault="00373BF9" w:rsidP="00373BF9">
      <w:pPr>
        <w:rPr>
          <w:rFonts w:ascii="Arial" w:hAnsi="Arial" w:cs="Arial"/>
          <w:sz w:val="20"/>
          <w:szCs w:val="20"/>
          <w:u w:val="single"/>
        </w:rPr>
      </w:pPr>
      <w:r w:rsidRPr="00373BF9">
        <w:rPr>
          <w:rFonts w:ascii="Arial" w:hAnsi="Arial" w:cs="Arial"/>
          <w:sz w:val="20"/>
          <w:szCs w:val="20"/>
        </w:rPr>
        <w:t xml:space="preserve">Other:  </w:t>
      </w:r>
      <w:bookmarkStart w:id="17" w:name="Text27"/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maxLength w:val="40"/>
            </w:textInput>
          </w:ffData>
        </w:fldChar>
      </w:r>
      <w:r w:rsidRPr="00373BF9">
        <w:rPr>
          <w:rFonts w:ascii="Arial" w:hAnsi="Arial" w:cs="Arial"/>
          <w:sz w:val="20"/>
          <w:szCs w:val="20"/>
        </w:rPr>
        <w:instrText xml:space="preserve"> FORMTEXT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separate"/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Pr="00373BF9">
        <w:rPr>
          <w:rFonts w:ascii="Times New Roman" w:hAnsi="Times New Roman"/>
          <w:noProof/>
          <w:sz w:val="20"/>
          <w:szCs w:val="20"/>
        </w:rPr>
        <w:t> </w:t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17"/>
      <w:r w:rsidRPr="00373BF9">
        <w:rPr>
          <w:rFonts w:ascii="Arial" w:hAnsi="Arial" w:cs="Arial"/>
          <w:sz w:val="20"/>
          <w:szCs w:val="20"/>
        </w:rPr>
        <w:t xml:space="preserve">      </w:t>
      </w:r>
    </w:p>
    <w:p w14:paraId="503BB402" w14:textId="77777777" w:rsidR="00373BF9" w:rsidRDefault="00373BF9" w:rsidP="00373BF9">
      <w:pPr>
        <w:rPr>
          <w:rFonts w:ascii="Arial" w:hAnsi="Arial" w:cs="Arial"/>
          <w:sz w:val="20"/>
          <w:szCs w:val="20"/>
        </w:rPr>
      </w:pPr>
      <w:r w:rsidRPr="00373BF9">
        <w:rPr>
          <w:rFonts w:ascii="Arial" w:hAnsi="Arial" w:cs="Arial"/>
          <w:sz w:val="20"/>
          <w:szCs w:val="20"/>
        </w:rPr>
        <w:t>Combined with Other Referrals</w:t>
      </w:r>
      <w:proofErr w:type="gramStart"/>
      <w:r w:rsidRPr="00373BF9">
        <w:rPr>
          <w:rFonts w:ascii="Arial" w:hAnsi="Arial" w:cs="Arial"/>
          <w:sz w:val="20"/>
          <w:szCs w:val="20"/>
        </w:rPr>
        <w:t xml:space="preserve">:  </w:t>
      </w:r>
      <w:proofErr w:type="gramEnd"/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18"/>
      <w:r w:rsidRPr="00373BF9">
        <w:rPr>
          <w:rFonts w:ascii="Arial" w:hAnsi="Arial" w:cs="Arial"/>
          <w:sz w:val="20"/>
          <w:szCs w:val="20"/>
        </w:rPr>
        <w:t>yes</w:t>
      </w:r>
      <w:r w:rsidRPr="00373BF9">
        <w:rPr>
          <w:rFonts w:ascii="Arial" w:hAnsi="Arial" w:cs="Arial"/>
          <w:sz w:val="20"/>
          <w:szCs w:val="20"/>
        </w:rPr>
        <w:tab/>
      </w:r>
      <w:r w:rsidR="00EB4D14" w:rsidRPr="00373BF9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4"/>
      <w:r w:rsidRPr="00373BF9">
        <w:rPr>
          <w:rFonts w:ascii="Arial" w:hAnsi="Arial" w:cs="Arial"/>
          <w:sz w:val="20"/>
          <w:szCs w:val="20"/>
        </w:rPr>
        <w:instrText xml:space="preserve"> FORMCHECKBOX </w:instrText>
      </w:r>
      <w:r w:rsidR="00EB4D14" w:rsidRPr="00373BF9">
        <w:rPr>
          <w:rFonts w:ascii="Arial" w:hAnsi="Arial" w:cs="Arial"/>
          <w:sz w:val="20"/>
          <w:szCs w:val="20"/>
        </w:rPr>
      </w:r>
      <w:r w:rsidR="00EB4D14" w:rsidRPr="00373BF9">
        <w:rPr>
          <w:rFonts w:ascii="Arial" w:hAnsi="Arial" w:cs="Arial"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>no</w:t>
      </w:r>
    </w:p>
    <w:p w14:paraId="1D758E8A" w14:textId="77777777" w:rsidR="006C139D" w:rsidRPr="00373BF9" w:rsidRDefault="00373BF9" w:rsidP="00373BF9">
      <w:pPr>
        <w:rPr>
          <w:rFonts w:ascii="Arial" w:hAnsi="Arial" w:cs="Arial"/>
          <w:b/>
          <w:sz w:val="20"/>
          <w:szCs w:val="20"/>
        </w:rPr>
      </w:pPr>
      <w:r w:rsidRPr="00373BF9">
        <w:rPr>
          <w:rFonts w:ascii="Arial" w:hAnsi="Arial" w:cs="Arial"/>
          <w:sz w:val="20"/>
          <w:szCs w:val="20"/>
        </w:rPr>
        <w:t xml:space="preserve">      </w:t>
      </w:r>
    </w:p>
    <w:p w14:paraId="41EA077E" w14:textId="77777777" w:rsidR="00373BF9" w:rsidRPr="00373BF9" w:rsidRDefault="00373BF9" w:rsidP="00373BF9">
      <w:pPr>
        <w:rPr>
          <w:rFonts w:ascii="Arial" w:hAnsi="Arial" w:cs="Arial"/>
          <w:b/>
          <w:sz w:val="20"/>
          <w:szCs w:val="20"/>
        </w:rPr>
      </w:pPr>
      <w:r w:rsidRPr="00373BF9">
        <w:rPr>
          <w:rFonts w:ascii="Arial" w:hAnsi="Arial" w:cs="Arial"/>
          <w:b/>
          <w:sz w:val="20"/>
          <w:szCs w:val="20"/>
        </w:rPr>
        <w:t>Administrativ</w:t>
      </w:r>
      <w:r>
        <w:rPr>
          <w:rFonts w:ascii="Arial" w:hAnsi="Arial" w:cs="Arial"/>
          <w:b/>
          <w:sz w:val="20"/>
          <w:szCs w:val="20"/>
        </w:rPr>
        <w:t>e Action:</w:t>
      </w:r>
    </w:p>
    <w:p w14:paraId="4A2E51ED" w14:textId="77777777" w:rsidR="00373BF9" w:rsidRDefault="00373BF9" w:rsidP="006863A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-67"/>
        <w:tblW w:w="1056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1330"/>
        <w:gridCol w:w="616"/>
        <w:gridCol w:w="1094"/>
        <w:gridCol w:w="3041"/>
      </w:tblGrid>
      <w:tr w:rsidR="00373BF9" w:rsidRPr="00373BF9" w14:paraId="688B94A4" w14:textId="77777777">
        <w:trPr>
          <w:trHeight w:val="287"/>
        </w:trPr>
        <w:tc>
          <w:tcPr>
            <w:tcW w:w="4484" w:type="dxa"/>
          </w:tcPr>
          <w:p w14:paraId="6E09D32D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7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Detention  </w:t>
            </w:r>
            <w:r w:rsidRPr="00373BF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="00373BF9" w:rsidRPr="00373BF9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i/>
                <w:sz w:val="20"/>
                <w:szCs w:val="20"/>
              </w:rPr>
            </w:r>
            <w:r w:rsidRPr="00373BF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1"/>
            <w:r w:rsidR="00373BF9" w:rsidRPr="00373BF9">
              <w:rPr>
                <w:rFonts w:ascii="Arial" w:hAnsi="Arial" w:cs="Arial"/>
                <w:i/>
                <w:sz w:val="20"/>
                <w:szCs w:val="20"/>
              </w:rPr>
              <w:t xml:space="preserve">after </w:t>
            </w:r>
            <w:proofErr w:type="gramStart"/>
            <w:r w:rsidR="00373BF9" w:rsidRPr="00373BF9">
              <w:rPr>
                <w:rFonts w:ascii="Arial" w:hAnsi="Arial" w:cs="Arial"/>
                <w:i/>
                <w:sz w:val="20"/>
                <w:szCs w:val="20"/>
              </w:rPr>
              <w:t xml:space="preserve">school     </w:t>
            </w:r>
            <w:proofErr w:type="gramEnd"/>
            <w:r w:rsidRPr="00373BF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373BF9" w:rsidRPr="00373BF9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i/>
                <w:sz w:val="20"/>
                <w:szCs w:val="20"/>
              </w:rPr>
            </w:r>
            <w:r w:rsidRPr="00373BF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2"/>
            <w:r w:rsidR="00373BF9" w:rsidRPr="00373BF9">
              <w:rPr>
                <w:rFonts w:ascii="Arial" w:hAnsi="Arial" w:cs="Arial"/>
                <w:i/>
                <w:sz w:val="20"/>
                <w:szCs w:val="20"/>
              </w:rPr>
              <w:t>lunch</w:t>
            </w:r>
          </w:p>
        </w:tc>
        <w:tc>
          <w:tcPr>
            <w:tcW w:w="1330" w:type="dxa"/>
            <w:shd w:val="clear" w:color="auto" w:fill="auto"/>
          </w:tcPr>
          <w:p w14:paraId="09F75CA3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373BF9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373BF9">
              <w:rPr>
                <w:rFonts w:ascii="Arial" w:hAnsi="Arial" w:cs="Arial"/>
                <w:sz w:val="20"/>
                <w:szCs w:val="20"/>
              </w:rPr>
              <w:t xml:space="preserve"> Days:</w:t>
            </w:r>
          </w:p>
        </w:tc>
        <w:bookmarkStart w:id="23" w:name="Text22"/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A99348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94" w:type="dxa"/>
            <w:shd w:val="clear" w:color="auto" w:fill="auto"/>
          </w:tcPr>
          <w:p w14:paraId="11842898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>Date(s):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14:paraId="16161761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BF9" w:rsidRPr="00373BF9" w14:paraId="3C79C2C9" w14:textId="77777777">
        <w:trPr>
          <w:trHeight w:val="287"/>
        </w:trPr>
        <w:tc>
          <w:tcPr>
            <w:tcW w:w="4484" w:type="dxa"/>
          </w:tcPr>
          <w:p w14:paraId="4DD23E74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6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ISS</w:t>
            </w:r>
          </w:p>
        </w:tc>
        <w:tc>
          <w:tcPr>
            <w:tcW w:w="1330" w:type="dxa"/>
            <w:shd w:val="clear" w:color="auto" w:fill="auto"/>
          </w:tcPr>
          <w:p w14:paraId="15B2D10B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373BF9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373BF9">
              <w:rPr>
                <w:rFonts w:ascii="Arial" w:hAnsi="Arial" w:cs="Arial"/>
                <w:sz w:val="20"/>
                <w:szCs w:val="20"/>
              </w:rPr>
              <w:t xml:space="preserve"> Days: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A51DD" w14:textId="77777777" w:rsidR="00373BF9" w:rsidRPr="00373BF9" w:rsidRDefault="00EB4D14" w:rsidP="00802A15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shd w:val="clear" w:color="auto" w:fill="auto"/>
          </w:tcPr>
          <w:p w14:paraId="0EF34DFA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>Date(s):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31643" w14:textId="77777777" w:rsidR="00373BF9" w:rsidRPr="00373BF9" w:rsidRDefault="00EB4D14" w:rsidP="00802A15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="00802A15">
              <w:rPr>
                <w:rFonts w:ascii="Times New Roman" w:hAnsi="Times New Roman"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BF9" w:rsidRPr="00373BF9" w14:paraId="40B847C8" w14:textId="77777777">
        <w:trPr>
          <w:trHeight w:val="267"/>
        </w:trPr>
        <w:tc>
          <w:tcPr>
            <w:tcW w:w="4484" w:type="dxa"/>
          </w:tcPr>
          <w:p w14:paraId="26326692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OSS</w:t>
            </w:r>
          </w:p>
        </w:tc>
        <w:tc>
          <w:tcPr>
            <w:tcW w:w="1330" w:type="dxa"/>
            <w:shd w:val="clear" w:color="auto" w:fill="auto"/>
          </w:tcPr>
          <w:p w14:paraId="7695C8CD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373BF9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373BF9">
              <w:rPr>
                <w:rFonts w:ascii="Arial" w:hAnsi="Arial" w:cs="Arial"/>
                <w:sz w:val="20"/>
                <w:szCs w:val="20"/>
              </w:rPr>
              <w:t xml:space="preserve"> Days: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5518A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shd w:val="clear" w:color="auto" w:fill="auto"/>
          </w:tcPr>
          <w:p w14:paraId="5D55F8B7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>Date(s):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37FBD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BF9" w:rsidRPr="00373BF9" w14:paraId="0D2A1C3F" w14:textId="77777777">
        <w:trPr>
          <w:trHeight w:val="287"/>
        </w:trPr>
        <w:tc>
          <w:tcPr>
            <w:tcW w:w="4484" w:type="dxa"/>
          </w:tcPr>
          <w:p w14:paraId="78A6A07D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OSS, Pending Expulsion Hearing</w:t>
            </w:r>
          </w:p>
        </w:tc>
        <w:tc>
          <w:tcPr>
            <w:tcW w:w="1330" w:type="dxa"/>
            <w:shd w:val="clear" w:color="auto" w:fill="auto"/>
          </w:tcPr>
          <w:p w14:paraId="2B67DDA3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373BF9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373BF9">
              <w:rPr>
                <w:rFonts w:ascii="Arial" w:hAnsi="Arial" w:cs="Arial"/>
                <w:sz w:val="20"/>
                <w:szCs w:val="20"/>
              </w:rPr>
              <w:t xml:space="preserve"> Days: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E845D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shd w:val="clear" w:color="auto" w:fill="auto"/>
          </w:tcPr>
          <w:p w14:paraId="2418CEEF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>Date(s):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776EC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BF9" w:rsidRPr="00373BF9" w14:paraId="4A0C6159" w14:textId="77777777">
        <w:trPr>
          <w:trHeight w:val="287"/>
        </w:trPr>
        <w:tc>
          <w:tcPr>
            <w:tcW w:w="4484" w:type="dxa"/>
          </w:tcPr>
          <w:p w14:paraId="238A4E91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Bus Suspension</w:t>
            </w:r>
          </w:p>
        </w:tc>
        <w:tc>
          <w:tcPr>
            <w:tcW w:w="1330" w:type="dxa"/>
            <w:shd w:val="clear" w:color="auto" w:fill="auto"/>
          </w:tcPr>
          <w:p w14:paraId="0BF4D490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373BF9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373BF9">
              <w:rPr>
                <w:rFonts w:ascii="Arial" w:hAnsi="Arial" w:cs="Arial"/>
                <w:sz w:val="20"/>
                <w:szCs w:val="20"/>
              </w:rPr>
              <w:t xml:space="preserve"> Days: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B6184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B1C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1CD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9B1CD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9B1CD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shd w:val="clear" w:color="auto" w:fill="auto"/>
          </w:tcPr>
          <w:p w14:paraId="6028F08C" w14:textId="77777777" w:rsidR="00373BF9" w:rsidRPr="00373BF9" w:rsidRDefault="00373BF9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t>Date(s):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124C5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="00373BF9" w:rsidRPr="00373BF9">
              <w:rPr>
                <w:rFonts w:ascii="Times New Roman" w:hAnsi="Times New Roman"/>
                <w:sz w:val="20"/>
                <w:szCs w:val="20"/>
              </w:rPr>
              <w:t> </w:t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BF9" w:rsidRPr="00373BF9" w14:paraId="7D1D41E0" w14:textId="77777777">
        <w:trPr>
          <w:trHeight w:val="267"/>
        </w:trPr>
        <w:tc>
          <w:tcPr>
            <w:tcW w:w="10565" w:type="dxa"/>
            <w:gridSpan w:val="5"/>
            <w:tcBorders>
              <w:bottom w:val="nil"/>
            </w:tcBorders>
          </w:tcPr>
          <w:p w14:paraId="57FF6D9F" w14:textId="77777777" w:rsidR="00373BF9" w:rsidRPr="00373BF9" w:rsidRDefault="00EB4D14" w:rsidP="00844808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BF9" w:rsidRPr="00373BF9"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        "/>
                    <w:listEntry w:val="1011-Psychiatric Review"/>
                    <w:listEntry w:val="1035-Bus Sanction"/>
                    <w:listEntry w:val="1040-Community Service"/>
                    <w:listEntry w:val="1052-Substance Abuse Counseling"/>
                    <w:listEntry w:val="1053-Conflict Resolution/Anger Management"/>
                    <w:listEntry w:val="1054-Behavior Intervention"/>
                    <w:listEntry w:val="1055-Mediation"/>
                    <w:listEntry w:val="1056-Stop Smoking Program"/>
                    <w:listEntry w:val="1061-Warning Only"/>
                    <w:listEntry w:val="1065-Removal From Class"/>
                    <w:listEntry w:val="1066-Loss of Privileges"/>
                    <w:listEntry w:val="1068-Writing assignment"/>
                    <w:listEntry w:val="1069-Clean-up"/>
                    <w:listEntry w:val="1070-Student Conference"/>
                    <w:listEntry w:val="1071-Student/Parent Conference"/>
                    <w:listEntry w:val="1072-Teacher Conference"/>
                    <w:listEntry w:val="1073-Probation"/>
                    <w:listEntry w:val="1074-Written Agreement/Contract"/>
                    <w:listEntry w:val="1075-Office Referral"/>
                    <w:listEntry w:val="1090-No Sanction Provided"/>
                  </w:ddList>
                </w:ffData>
              </w:fldChar>
            </w:r>
            <w:bookmarkStart w:id="29" w:name="Dropdown3"/>
            <w:r w:rsidR="0084480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66753BC3" w14:textId="77777777" w:rsidR="00373BF9" w:rsidRDefault="00373BF9" w:rsidP="00373BF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Additional Actions</w:t>
      </w:r>
      <w:r w:rsidRPr="00373BF9">
        <w:rPr>
          <w:rFonts w:ascii="Arial" w:hAnsi="Arial" w:cs="Arial"/>
          <w:b/>
          <w:sz w:val="20"/>
          <w:szCs w:val="20"/>
        </w:rPr>
        <w:t>:</w:t>
      </w:r>
    </w:p>
    <w:tbl>
      <w:tblPr>
        <w:tblpPr w:leftFromText="180" w:rightFromText="180" w:vertAnchor="text" w:horzAnchor="margin" w:tblpY="80"/>
        <w:tblW w:w="0" w:type="auto"/>
        <w:tblLook w:val="01E0" w:firstRow="1" w:lastRow="1" w:firstColumn="1" w:lastColumn="1" w:noHBand="0" w:noVBand="0"/>
      </w:tblPr>
      <w:tblGrid>
        <w:gridCol w:w="2808"/>
        <w:gridCol w:w="3240"/>
        <w:gridCol w:w="3960"/>
      </w:tblGrid>
      <w:tr w:rsidR="00373BF9" w:rsidRPr="00373BF9" w14:paraId="7A1D42AB" w14:textId="77777777">
        <w:tc>
          <w:tcPr>
            <w:tcW w:w="2808" w:type="dxa"/>
          </w:tcPr>
          <w:p w14:paraId="3A829EC0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Apology</w:t>
            </w:r>
          </w:p>
        </w:tc>
        <w:tc>
          <w:tcPr>
            <w:tcW w:w="3240" w:type="dxa"/>
          </w:tcPr>
          <w:p w14:paraId="40110FB4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5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Notify </w:t>
            </w:r>
            <w:r w:rsidR="00373BF9">
              <w:rPr>
                <w:rFonts w:ascii="Arial" w:hAnsi="Arial" w:cs="Arial"/>
                <w:sz w:val="20"/>
                <w:szCs w:val="20"/>
              </w:rPr>
              <w:t>P</w:t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>arent/</w:t>
            </w:r>
            <w:r w:rsidR="00373BF9">
              <w:rPr>
                <w:rFonts w:ascii="Arial" w:hAnsi="Arial" w:cs="Arial"/>
                <w:sz w:val="20"/>
                <w:szCs w:val="20"/>
              </w:rPr>
              <w:t>G</w:t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>uardian</w:t>
            </w:r>
          </w:p>
        </w:tc>
        <w:tc>
          <w:tcPr>
            <w:tcW w:w="3960" w:type="dxa"/>
            <w:shd w:val="clear" w:color="auto" w:fill="auto"/>
          </w:tcPr>
          <w:p w14:paraId="69945211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BF9">
              <w:rPr>
                <w:rFonts w:ascii="Arial" w:hAnsi="Arial" w:cs="Arial"/>
                <w:sz w:val="20"/>
                <w:szCs w:val="20"/>
              </w:rPr>
              <w:t>Community Service</w:t>
            </w:r>
          </w:p>
        </w:tc>
      </w:tr>
      <w:tr w:rsidR="00373BF9" w:rsidRPr="00373BF9" w14:paraId="53B202E2" w14:textId="77777777">
        <w:tc>
          <w:tcPr>
            <w:tcW w:w="2808" w:type="dxa"/>
          </w:tcPr>
          <w:p w14:paraId="4F939AEC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Confiscation</w:t>
            </w:r>
          </w:p>
        </w:tc>
        <w:tc>
          <w:tcPr>
            <w:tcW w:w="3240" w:type="dxa"/>
          </w:tcPr>
          <w:p w14:paraId="6CAB32DD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Notify </w:t>
            </w:r>
            <w:r w:rsidR="00B4774A">
              <w:rPr>
                <w:rFonts w:ascii="Arial" w:hAnsi="Arial" w:cs="Arial"/>
                <w:sz w:val="20"/>
                <w:szCs w:val="20"/>
              </w:rPr>
              <w:t>S</w:t>
            </w:r>
            <w:r w:rsidR="00B4774A" w:rsidRPr="00373BF9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 w:rsidR="00B4774A">
              <w:rPr>
                <w:rFonts w:ascii="Arial" w:hAnsi="Arial" w:cs="Arial"/>
                <w:sz w:val="20"/>
                <w:szCs w:val="20"/>
              </w:rPr>
              <w:t>P</w:t>
            </w:r>
            <w:r w:rsidR="00B4774A" w:rsidRPr="00373BF9">
              <w:rPr>
                <w:rFonts w:ascii="Arial" w:hAnsi="Arial" w:cs="Arial"/>
                <w:sz w:val="20"/>
                <w:szCs w:val="20"/>
              </w:rPr>
              <w:t>sychologist</w:t>
            </w:r>
          </w:p>
        </w:tc>
        <w:tc>
          <w:tcPr>
            <w:tcW w:w="3960" w:type="dxa"/>
            <w:shd w:val="clear" w:color="auto" w:fill="auto"/>
          </w:tcPr>
          <w:p w14:paraId="7ECB2E09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3BF9">
              <w:rPr>
                <w:rFonts w:ascii="Arial" w:hAnsi="Arial" w:cs="Arial"/>
                <w:sz w:val="20"/>
                <w:szCs w:val="20"/>
              </w:rPr>
              <w:t xml:space="preserve"> External: </w:t>
            </w:r>
            <w:bookmarkStart w:id="33" w:name="Dropdown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      "/>
                    <w:listEntry w:val="Referral to police"/>
                    <w:listEntry w:val="Arrest"/>
                    <w:listEntry w:val="Notify probation officer"/>
                  </w:ddList>
                </w:ffData>
              </w:fldChar>
            </w:r>
            <w:r w:rsidR="00373BF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373BF9" w:rsidRPr="00373BF9" w14:paraId="46515970" w14:textId="77777777">
        <w:tc>
          <w:tcPr>
            <w:tcW w:w="2808" w:type="dxa"/>
          </w:tcPr>
          <w:p w14:paraId="6F257C6E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BF9">
              <w:rPr>
                <w:rFonts w:ascii="Arial" w:hAnsi="Arial" w:cs="Arial"/>
                <w:sz w:val="20"/>
                <w:szCs w:val="20"/>
              </w:rPr>
              <w:t>Restitution</w:t>
            </w:r>
          </w:p>
        </w:tc>
        <w:tc>
          <w:tcPr>
            <w:tcW w:w="3240" w:type="dxa"/>
          </w:tcPr>
          <w:p w14:paraId="0C236A1F" w14:textId="77777777" w:rsidR="00373BF9" w:rsidRPr="00373BF9" w:rsidRDefault="00EB4D14" w:rsidP="00B4774A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2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Notify </w:t>
            </w:r>
            <w:r w:rsidR="00B4774A">
              <w:rPr>
                <w:rFonts w:ascii="Arial" w:hAnsi="Arial" w:cs="Arial"/>
                <w:sz w:val="20"/>
                <w:szCs w:val="20"/>
              </w:rPr>
              <w:t>School Nurse</w:t>
            </w:r>
          </w:p>
        </w:tc>
        <w:tc>
          <w:tcPr>
            <w:tcW w:w="3960" w:type="dxa"/>
          </w:tcPr>
          <w:p w14:paraId="45AAD8F0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File/Information only</w:t>
            </w:r>
          </w:p>
        </w:tc>
      </w:tr>
      <w:tr w:rsidR="00373BF9" w:rsidRPr="00373BF9" w14:paraId="350AFC39" w14:textId="77777777">
        <w:tc>
          <w:tcPr>
            <w:tcW w:w="2808" w:type="dxa"/>
          </w:tcPr>
          <w:p w14:paraId="39E0E6E5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Corrective </w:t>
            </w:r>
            <w:r w:rsidR="00373BF9">
              <w:rPr>
                <w:rFonts w:ascii="Arial" w:hAnsi="Arial" w:cs="Arial"/>
                <w:sz w:val="20"/>
                <w:szCs w:val="20"/>
              </w:rPr>
              <w:t>M</w:t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>easures</w:t>
            </w:r>
          </w:p>
        </w:tc>
        <w:tc>
          <w:tcPr>
            <w:tcW w:w="3240" w:type="dxa"/>
          </w:tcPr>
          <w:p w14:paraId="0406A46E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4774A">
              <w:rPr>
                <w:rFonts w:ascii="Arial" w:hAnsi="Arial" w:cs="Arial"/>
                <w:sz w:val="20"/>
                <w:szCs w:val="20"/>
              </w:rPr>
              <w:t xml:space="preserve"> Notify Police</w:t>
            </w:r>
          </w:p>
        </w:tc>
        <w:tc>
          <w:tcPr>
            <w:tcW w:w="3960" w:type="dxa"/>
          </w:tcPr>
          <w:p w14:paraId="0DDEBD25" w14:textId="77777777" w:rsidR="00373BF9" w:rsidRPr="00373BF9" w:rsidRDefault="00EB4D14" w:rsidP="00373BF9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73BF9">
              <w:rPr>
                <w:rFonts w:ascii="Arial" w:hAnsi="Arial" w:cs="Arial"/>
                <w:sz w:val="20"/>
                <w:szCs w:val="20"/>
              </w:rPr>
            </w:r>
            <w:r w:rsidRPr="00373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BF9" w:rsidRPr="00373BF9"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r w:rsidR="00373BF9" w:rsidRPr="00373BF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7" w:name="Text25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73BF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3BF9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373BF9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373BF9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373BF9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373BF9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7"/>
          </w:p>
        </w:tc>
      </w:tr>
    </w:tbl>
    <w:p w14:paraId="017AF100" w14:textId="77777777" w:rsidR="00373BF9" w:rsidRDefault="00373BF9" w:rsidP="006863A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-1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373BF9" w:rsidRPr="00373BF9" w14:paraId="0D0D4225" w14:textId="77777777">
        <w:trPr>
          <w:cantSplit/>
          <w:trHeight w:hRule="exact" w:val="994"/>
        </w:trPr>
        <w:tc>
          <w:tcPr>
            <w:tcW w:w="10188" w:type="dxa"/>
          </w:tcPr>
          <w:p w14:paraId="647C3BC1" w14:textId="77777777" w:rsidR="00373BF9" w:rsidRPr="00373BF9" w:rsidRDefault="00373BF9" w:rsidP="00802A15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b/>
                <w:sz w:val="20"/>
                <w:szCs w:val="20"/>
              </w:rPr>
              <w:t>Administrator Notes</w:t>
            </w:r>
            <w:proofErr w:type="gramStart"/>
            <w:r w:rsidRPr="00373BF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839C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="001839C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3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83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83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83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83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8"/>
            <w:r w:rsidRPr="00373BF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9" w:name="Text31"/>
            <w:r w:rsidR="00EB4D1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B4D14">
              <w:rPr>
                <w:rFonts w:ascii="Arial" w:hAnsi="Arial" w:cs="Arial"/>
                <w:sz w:val="20"/>
                <w:szCs w:val="20"/>
                <w:u w:val="single"/>
              </w:rPr>
            </w:r>
            <w:r w:rsidR="00EB4D1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4774A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 xml:space="preserve"> </w:t>
            </w:r>
            <w:r w:rsidR="00EB4D1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9"/>
          </w:p>
        </w:tc>
      </w:tr>
    </w:tbl>
    <w:tbl>
      <w:tblPr>
        <w:tblpPr w:leftFromText="180" w:rightFromText="180" w:vertAnchor="text" w:horzAnchor="margin" w:tblpY="26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04"/>
      </w:tblGrid>
      <w:tr w:rsidR="00373BF9" w:rsidRPr="00373BF9" w14:paraId="2A765153" w14:textId="77777777">
        <w:tc>
          <w:tcPr>
            <w:tcW w:w="6948" w:type="dxa"/>
          </w:tcPr>
          <w:p w14:paraId="50AF3B04" w14:textId="77777777" w:rsidR="00373BF9" w:rsidRPr="00373BF9" w:rsidRDefault="00B4774A" w:rsidP="0046732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Administrator’s Signature:</w:t>
            </w:r>
            <w:r w:rsidR="004673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1"/>
                    <w:listEntry w:val="Troy Hopkins"/>
                    <w:listEntry w:val="Cynthia Ford"/>
                  </w:ddList>
                </w:ffData>
              </w:fldChar>
            </w:r>
            <w:bookmarkStart w:id="40" w:name="Dropdown6"/>
            <w:r w:rsidR="00467326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204" w:type="dxa"/>
          </w:tcPr>
          <w:p w14:paraId="6D77DD6B" w14:textId="77777777" w:rsidR="00373BF9" w:rsidRPr="00373BF9" w:rsidRDefault="00373BF9" w:rsidP="004C14BE">
            <w:pPr>
              <w:rPr>
                <w:rFonts w:ascii="Arial" w:hAnsi="Arial" w:cs="Arial"/>
                <w:sz w:val="20"/>
                <w:szCs w:val="20"/>
              </w:rPr>
            </w:pPr>
            <w:r w:rsidRPr="00373BF9">
              <w:rPr>
                <w:rFonts w:ascii="Arial" w:hAnsi="Arial" w:cs="Arial"/>
                <w:b/>
                <w:sz w:val="20"/>
                <w:szCs w:val="20"/>
              </w:rPr>
              <w:t xml:space="preserve"> Date:  </w:t>
            </w:r>
            <w:bookmarkStart w:id="41" w:name="Text29"/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C14B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C14B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C14B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C14B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C14B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1"/>
          </w:p>
        </w:tc>
      </w:tr>
    </w:tbl>
    <w:p w14:paraId="181AB5F2" w14:textId="77777777" w:rsidR="00373BF9" w:rsidRDefault="00373BF9" w:rsidP="00373BF9">
      <w:pPr>
        <w:jc w:val="center"/>
      </w:pPr>
    </w:p>
    <w:sectPr w:rsidR="00373BF9" w:rsidSect="00247096">
      <w:footerReference w:type="default" r:id="rId8"/>
      <w:type w:val="continuous"/>
      <w:pgSz w:w="12240" w:h="15840"/>
      <w:pgMar w:top="720" w:right="1152" w:bottom="720" w:left="1152" w:header="36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BFD35" w14:textId="77777777" w:rsidR="00844808" w:rsidRDefault="00844808">
      <w:r>
        <w:separator/>
      </w:r>
    </w:p>
  </w:endnote>
  <w:endnote w:type="continuationSeparator" w:id="0">
    <w:p w14:paraId="2B56BDBA" w14:textId="77777777" w:rsidR="00844808" w:rsidRDefault="0084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1D5DC" w14:textId="10BCDD8B" w:rsidR="00844808" w:rsidRPr="00373BF9" w:rsidRDefault="00B8676F">
    <w:pPr>
      <w:pStyle w:val="Footer"/>
      <w:rPr>
        <w:sz w:val="16"/>
        <w:szCs w:val="16"/>
      </w:rPr>
    </w:pPr>
    <w:r>
      <w:rPr>
        <w:sz w:val="16"/>
        <w:szCs w:val="16"/>
      </w:rPr>
      <w:t>CAF</w:t>
    </w:r>
    <w:r w:rsidR="00844808">
      <w:rPr>
        <w:sz w:val="16"/>
        <w:szCs w:val="16"/>
      </w:rPr>
      <w:t xml:space="preserve">– </w:t>
    </w:r>
    <w:r>
      <w:rPr>
        <w:sz w:val="16"/>
        <w:szCs w:val="16"/>
      </w:rPr>
      <w:t>08/2014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2C1C1" w14:textId="77777777" w:rsidR="00844808" w:rsidRDefault="00844808">
      <w:r>
        <w:separator/>
      </w:r>
    </w:p>
  </w:footnote>
  <w:footnote w:type="continuationSeparator" w:id="0">
    <w:p w14:paraId="3AD6DBB9" w14:textId="77777777" w:rsidR="00844808" w:rsidRDefault="00844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56"/>
    <w:rsid w:val="00000664"/>
    <w:rsid w:val="00000A04"/>
    <w:rsid w:val="0000125B"/>
    <w:rsid w:val="0000286B"/>
    <w:rsid w:val="000035A8"/>
    <w:rsid w:val="000039BA"/>
    <w:rsid w:val="00005D6C"/>
    <w:rsid w:val="00006016"/>
    <w:rsid w:val="00007281"/>
    <w:rsid w:val="00012630"/>
    <w:rsid w:val="00012936"/>
    <w:rsid w:val="000138E2"/>
    <w:rsid w:val="00014F2C"/>
    <w:rsid w:val="00015972"/>
    <w:rsid w:val="00015D70"/>
    <w:rsid w:val="00016AC8"/>
    <w:rsid w:val="0001731A"/>
    <w:rsid w:val="00020A86"/>
    <w:rsid w:val="00020ABA"/>
    <w:rsid w:val="00020C28"/>
    <w:rsid w:val="0002253F"/>
    <w:rsid w:val="0002299D"/>
    <w:rsid w:val="00025074"/>
    <w:rsid w:val="00030CD6"/>
    <w:rsid w:val="000330B7"/>
    <w:rsid w:val="0003329F"/>
    <w:rsid w:val="0003623C"/>
    <w:rsid w:val="00036629"/>
    <w:rsid w:val="000368C1"/>
    <w:rsid w:val="00037EB3"/>
    <w:rsid w:val="00040966"/>
    <w:rsid w:val="0004232F"/>
    <w:rsid w:val="00042485"/>
    <w:rsid w:val="00042D8B"/>
    <w:rsid w:val="00043D71"/>
    <w:rsid w:val="00043DDD"/>
    <w:rsid w:val="00044806"/>
    <w:rsid w:val="00044CEE"/>
    <w:rsid w:val="000458D7"/>
    <w:rsid w:val="00045C66"/>
    <w:rsid w:val="00046C96"/>
    <w:rsid w:val="00046DCA"/>
    <w:rsid w:val="000510CB"/>
    <w:rsid w:val="00051241"/>
    <w:rsid w:val="00051ACB"/>
    <w:rsid w:val="00052574"/>
    <w:rsid w:val="00053964"/>
    <w:rsid w:val="00054812"/>
    <w:rsid w:val="00054972"/>
    <w:rsid w:val="000549A8"/>
    <w:rsid w:val="00055DFB"/>
    <w:rsid w:val="00056218"/>
    <w:rsid w:val="0005666D"/>
    <w:rsid w:val="000600B1"/>
    <w:rsid w:val="000605BE"/>
    <w:rsid w:val="0006192E"/>
    <w:rsid w:val="00065780"/>
    <w:rsid w:val="00065BAD"/>
    <w:rsid w:val="00066460"/>
    <w:rsid w:val="000665DD"/>
    <w:rsid w:val="0006726A"/>
    <w:rsid w:val="00070DC6"/>
    <w:rsid w:val="00071977"/>
    <w:rsid w:val="00072263"/>
    <w:rsid w:val="00072734"/>
    <w:rsid w:val="00072A56"/>
    <w:rsid w:val="00073BE2"/>
    <w:rsid w:val="00074CDA"/>
    <w:rsid w:val="00077720"/>
    <w:rsid w:val="00080482"/>
    <w:rsid w:val="00080B82"/>
    <w:rsid w:val="00081DF7"/>
    <w:rsid w:val="000825F0"/>
    <w:rsid w:val="00082BD3"/>
    <w:rsid w:val="00083F50"/>
    <w:rsid w:val="00084379"/>
    <w:rsid w:val="000852D5"/>
    <w:rsid w:val="00087A66"/>
    <w:rsid w:val="00087AC9"/>
    <w:rsid w:val="00087BE7"/>
    <w:rsid w:val="000915D8"/>
    <w:rsid w:val="000923CA"/>
    <w:rsid w:val="00092FAE"/>
    <w:rsid w:val="00093129"/>
    <w:rsid w:val="00093D66"/>
    <w:rsid w:val="00095206"/>
    <w:rsid w:val="00095C09"/>
    <w:rsid w:val="00095ECC"/>
    <w:rsid w:val="000967AE"/>
    <w:rsid w:val="000A097C"/>
    <w:rsid w:val="000A12F5"/>
    <w:rsid w:val="000A1384"/>
    <w:rsid w:val="000A22F0"/>
    <w:rsid w:val="000A2A05"/>
    <w:rsid w:val="000A2F05"/>
    <w:rsid w:val="000A41B1"/>
    <w:rsid w:val="000A54BE"/>
    <w:rsid w:val="000A5764"/>
    <w:rsid w:val="000A57B9"/>
    <w:rsid w:val="000A587E"/>
    <w:rsid w:val="000A5C30"/>
    <w:rsid w:val="000A5CD0"/>
    <w:rsid w:val="000A7720"/>
    <w:rsid w:val="000A779F"/>
    <w:rsid w:val="000B0BC2"/>
    <w:rsid w:val="000B1457"/>
    <w:rsid w:val="000B14FE"/>
    <w:rsid w:val="000B16CF"/>
    <w:rsid w:val="000B1E77"/>
    <w:rsid w:val="000B287D"/>
    <w:rsid w:val="000B383A"/>
    <w:rsid w:val="000B4732"/>
    <w:rsid w:val="000B4B0E"/>
    <w:rsid w:val="000B4C16"/>
    <w:rsid w:val="000B50F0"/>
    <w:rsid w:val="000B564C"/>
    <w:rsid w:val="000B5BB3"/>
    <w:rsid w:val="000B6634"/>
    <w:rsid w:val="000B67AA"/>
    <w:rsid w:val="000B6D1F"/>
    <w:rsid w:val="000B76BB"/>
    <w:rsid w:val="000B7936"/>
    <w:rsid w:val="000B7E24"/>
    <w:rsid w:val="000C0F6C"/>
    <w:rsid w:val="000C27C4"/>
    <w:rsid w:val="000C54A7"/>
    <w:rsid w:val="000C6647"/>
    <w:rsid w:val="000C71FA"/>
    <w:rsid w:val="000C7606"/>
    <w:rsid w:val="000D0B8F"/>
    <w:rsid w:val="000D0FA5"/>
    <w:rsid w:val="000D1133"/>
    <w:rsid w:val="000D2425"/>
    <w:rsid w:val="000D27F4"/>
    <w:rsid w:val="000D30E3"/>
    <w:rsid w:val="000D32B2"/>
    <w:rsid w:val="000D33EE"/>
    <w:rsid w:val="000D59BA"/>
    <w:rsid w:val="000D6722"/>
    <w:rsid w:val="000D6B0F"/>
    <w:rsid w:val="000E065E"/>
    <w:rsid w:val="000E3021"/>
    <w:rsid w:val="000E397B"/>
    <w:rsid w:val="000E47FF"/>
    <w:rsid w:val="000E49F5"/>
    <w:rsid w:val="000E4F34"/>
    <w:rsid w:val="000E7DB5"/>
    <w:rsid w:val="000F114E"/>
    <w:rsid w:val="000F181A"/>
    <w:rsid w:val="000F1B7B"/>
    <w:rsid w:val="000F1DDA"/>
    <w:rsid w:val="000F24AF"/>
    <w:rsid w:val="000F32DB"/>
    <w:rsid w:val="000F3B07"/>
    <w:rsid w:val="000F3C13"/>
    <w:rsid w:val="000F64C8"/>
    <w:rsid w:val="000F7805"/>
    <w:rsid w:val="000F7C8A"/>
    <w:rsid w:val="000F7FC4"/>
    <w:rsid w:val="00100DB1"/>
    <w:rsid w:val="001025BD"/>
    <w:rsid w:val="00102865"/>
    <w:rsid w:val="001030B8"/>
    <w:rsid w:val="00103A7A"/>
    <w:rsid w:val="0010553B"/>
    <w:rsid w:val="0010637F"/>
    <w:rsid w:val="0010766C"/>
    <w:rsid w:val="001079BF"/>
    <w:rsid w:val="001114BC"/>
    <w:rsid w:val="001126D1"/>
    <w:rsid w:val="00112E2B"/>
    <w:rsid w:val="00113028"/>
    <w:rsid w:val="00113109"/>
    <w:rsid w:val="001142E1"/>
    <w:rsid w:val="00114512"/>
    <w:rsid w:val="00114DD4"/>
    <w:rsid w:val="00115A60"/>
    <w:rsid w:val="00116318"/>
    <w:rsid w:val="0011749F"/>
    <w:rsid w:val="00120C11"/>
    <w:rsid w:val="00121EBD"/>
    <w:rsid w:val="00122DC4"/>
    <w:rsid w:val="001256B1"/>
    <w:rsid w:val="00126459"/>
    <w:rsid w:val="00127356"/>
    <w:rsid w:val="00127479"/>
    <w:rsid w:val="001278FF"/>
    <w:rsid w:val="00132063"/>
    <w:rsid w:val="001330BA"/>
    <w:rsid w:val="00133BCE"/>
    <w:rsid w:val="001352DB"/>
    <w:rsid w:val="001354AC"/>
    <w:rsid w:val="00136155"/>
    <w:rsid w:val="00136796"/>
    <w:rsid w:val="00137669"/>
    <w:rsid w:val="001406EA"/>
    <w:rsid w:val="00140E2B"/>
    <w:rsid w:val="00142A7C"/>
    <w:rsid w:val="00144947"/>
    <w:rsid w:val="00146DD4"/>
    <w:rsid w:val="001471AD"/>
    <w:rsid w:val="00147C94"/>
    <w:rsid w:val="00147DE4"/>
    <w:rsid w:val="001500C3"/>
    <w:rsid w:val="00150199"/>
    <w:rsid w:val="00150BEE"/>
    <w:rsid w:val="00153501"/>
    <w:rsid w:val="001537FE"/>
    <w:rsid w:val="001543B9"/>
    <w:rsid w:val="001551CF"/>
    <w:rsid w:val="00155525"/>
    <w:rsid w:val="00155B6B"/>
    <w:rsid w:val="001574FE"/>
    <w:rsid w:val="001604CC"/>
    <w:rsid w:val="0016407C"/>
    <w:rsid w:val="00164D04"/>
    <w:rsid w:val="001651EE"/>
    <w:rsid w:val="00165533"/>
    <w:rsid w:val="001656E8"/>
    <w:rsid w:val="0016600A"/>
    <w:rsid w:val="001668BA"/>
    <w:rsid w:val="00170166"/>
    <w:rsid w:val="0017088F"/>
    <w:rsid w:val="00171477"/>
    <w:rsid w:val="001725AC"/>
    <w:rsid w:val="00172835"/>
    <w:rsid w:val="00172DCD"/>
    <w:rsid w:val="00173E31"/>
    <w:rsid w:val="00174F15"/>
    <w:rsid w:val="00175C9D"/>
    <w:rsid w:val="00176475"/>
    <w:rsid w:val="001766EE"/>
    <w:rsid w:val="00176AF5"/>
    <w:rsid w:val="00180A1B"/>
    <w:rsid w:val="00180DF6"/>
    <w:rsid w:val="001816C4"/>
    <w:rsid w:val="001833A5"/>
    <w:rsid w:val="001835A3"/>
    <w:rsid w:val="001839C3"/>
    <w:rsid w:val="00183C33"/>
    <w:rsid w:val="001841A6"/>
    <w:rsid w:val="00185556"/>
    <w:rsid w:val="00186225"/>
    <w:rsid w:val="00186A61"/>
    <w:rsid w:val="00186CA2"/>
    <w:rsid w:val="001873B3"/>
    <w:rsid w:val="00191B50"/>
    <w:rsid w:val="00192FFD"/>
    <w:rsid w:val="0019303F"/>
    <w:rsid w:val="00193FCE"/>
    <w:rsid w:val="00194886"/>
    <w:rsid w:val="00196034"/>
    <w:rsid w:val="001A0FAE"/>
    <w:rsid w:val="001A197B"/>
    <w:rsid w:val="001A7C15"/>
    <w:rsid w:val="001A7FA2"/>
    <w:rsid w:val="001B06F7"/>
    <w:rsid w:val="001B0AA0"/>
    <w:rsid w:val="001B246F"/>
    <w:rsid w:val="001B2B10"/>
    <w:rsid w:val="001B2FAE"/>
    <w:rsid w:val="001B4DEA"/>
    <w:rsid w:val="001B6985"/>
    <w:rsid w:val="001C080F"/>
    <w:rsid w:val="001C13CB"/>
    <w:rsid w:val="001C2B69"/>
    <w:rsid w:val="001C2C52"/>
    <w:rsid w:val="001C3A26"/>
    <w:rsid w:val="001C5355"/>
    <w:rsid w:val="001C5402"/>
    <w:rsid w:val="001C60DF"/>
    <w:rsid w:val="001C663E"/>
    <w:rsid w:val="001C6F11"/>
    <w:rsid w:val="001D0A0D"/>
    <w:rsid w:val="001D0B94"/>
    <w:rsid w:val="001D0C76"/>
    <w:rsid w:val="001D1041"/>
    <w:rsid w:val="001D1196"/>
    <w:rsid w:val="001D1A41"/>
    <w:rsid w:val="001D22DE"/>
    <w:rsid w:val="001D4581"/>
    <w:rsid w:val="001D4E7E"/>
    <w:rsid w:val="001D5A49"/>
    <w:rsid w:val="001E0402"/>
    <w:rsid w:val="001E0702"/>
    <w:rsid w:val="001E1B63"/>
    <w:rsid w:val="001E1B95"/>
    <w:rsid w:val="001E1F1F"/>
    <w:rsid w:val="001E252B"/>
    <w:rsid w:val="001E2A88"/>
    <w:rsid w:val="001E30F5"/>
    <w:rsid w:val="001E40D3"/>
    <w:rsid w:val="001E4234"/>
    <w:rsid w:val="001E72F8"/>
    <w:rsid w:val="001E74A4"/>
    <w:rsid w:val="001F1494"/>
    <w:rsid w:val="001F215F"/>
    <w:rsid w:val="001F61B4"/>
    <w:rsid w:val="001F6E0D"/>
    <w:rsid w:val="001F7CCF"/>
    <w:rsid w:val="00201A20"/>
    <w:rsid w:val="00202D91"/>
    <w:rsid w:val="00204F9F"/>
    <w:rsid w:val="00205398"/>
    <w:rsid w:val="00206957"/>
    <w:rsid w:val="00207F6B"/>
    <w:rsid w:val="0021021C"/>
    <w:rsid w:val="00210A5C"/>
    <w:rsid w:val="00210EF7"/>
    <w:rsid w:val="0021225D"/>
    <w:rsid w:val="00212702"/>
    <w:rsid w:val="00212FE9"/>
    <w:rsid w:val="00213BAE"/>
    <w:rsid w:val="0021497E"/>
    <w:rsid w:val="00214FD4"/>
    <w:rsid w:val="00215A5D"/>
    <w:rsid w:val="00215D01"/>
    <w:rsid w:val="002160FB"/>
    <w:rsid w:val="00216959"/>
    <w:rsid w:val="00217C49"/>
    <w:rsid w:val="002224EE"/>
    <w:rsid w:val="00223AEE"/>
    <w:rsid w:val="00224933"/>
    <w:rsid w:val="002249BA"/>
    <w:rsid w:val="00224C20"/>
    <w:rsid w:val="00225D64"/>
    <w:rsid w:val="00227256"/>
    <w:rsid w:val="002306A8"/>
    <w:rsid w:val="00230CCE"/>
    <w:rsid w:val="0023126C"/>
    <w:rsid w:val="00231FC2"/>
    <w:rsid w:val="002340AE"/>
    <w:rsid w:val="002354F2"/>
    <w:rsid w:val="00235DFE"/>
    <w:rsid w:val="00237ADF"/>
    <w:rsid w:val="002401D9"/>
    <w:rsid w:val="00240A2E"/>
    <w:rsid w:val="0024108F"/>
    <w:rsid w:val="002413AF"/>
    <w:rsid w:val="00241F2E"/>
    <w:rsid w:val="00242A55"/>
    <w:rsid w:val="00243887"/>
    <w:rsid w:val="002440F3"/>
    <w:rsid w:val="0024422E"/>
    <w:rsid w:val="002444AD"/>
    <w:rsid w:val="00244D00"/>
    <w:rsid w:val="00244E9E"/>
    <w:rsid w:val="00245D1B"/>
    <w:rsid w:val="002466B0"/>
    <w:rsid w:val="00247096"/>
    <w:rsid w:val="0025005B"/>
    <w:rsid w:val="00250337"/>
    <w:rsid w:val="002522CA"/>
    <w:rsid w:val="002534F0"/>
    <w:rsid w:val="00254D4B"/>
    <w:rsid w:val="0025541C"/>
    <w:rsid w:val="00255B01"/>
    <w:rsid w:val="00257A96"/>
    <w:rsid w:val="00257B6F"/>
    <w:rsid w:val="00257F69"/>
    <w:rsid w:val="00260782"/>
    <w:rsid w:val="002617DC"/>
    <w:rsid w:val="00264AD7"/>
    <w:rsid w:val="00265225"/>
    <w:rsid w:val="00265287"/>
    <w:rsid w:val="00265B1E"/>
    <w:rsid w:val="002666CC"/>
    <w:rsid w:val="002716EE"/>
    <w:rsid w:val="002720F2"/>
    <w:rsid w:val="00272EB2"/>
    <w:rsid w:val="00276E6F"/>
    <w:rsid w:val="002803E3"/>
    <w:rsid w:val="00281277"/>
    <w:rsid w:val="00281AE1"/>
    <w:rsid w:val="00281C07"/>
    <w:rsid w:val="00282AB8"/>
    <w:rsid w:val="002842E7"/>
    <w:rsid w:val="0028440B"/>
    <w:rsid w:val="002854E4"/>
    <w:rsid w:val="0028601A"/>
    <w:rsid w:val="002870E7"/>
    <w:rsid w:val="00287B09"/>
    <w:rsid w:val="00291A2E"/>
    <w:rsid w:val="00292127"/>
    <w:rsid w:val="00292E0E"/>
    <w:rsid w:val="0029333D"/>
    <w:rsid w:val="0029386A"/>
    <w:rsid w:val="002938CB"/>
    <w:rsid w:val="00297170"/>
    <w:rsid w:val="002A13B2"/>
    <w:rsid w:val="002A4600"/>
    <w:rsid w:val="002B07AA"/>
    <w:rsid w:val="002B097D"/>
    <w:rsid w:val="002B1247"/>
    <w:rsid w:val="002B1E0E"/>
    <w:rsid w:val="002B31A7"/>
    <w:rsid w:val="002B32C8"/>
    <w:rsid w:val="002B3765"/>
    <w:rsid w:val="002B384C"/>
    <w:rsid w:val="002B4E66"/>
    <w:rsid w:val="002B5D70"/>
    <w:rsid w:val="002B74AE"/>
    <w:rsid w:val="002C30E7"/>
    <w:rsid w:val="002C3365"/>
    <w:rsid w:val="002C34FF"/>
    <w:rsid w:val="002C38DD"/>
    <w:rsid w:val="002C44BF"/>
    <w:rsid w:val="002C4FB3"/>
    <w:rsid w:val="002C5C7E"/>
    <w:rsid w:val="002C6088"/>
    <w:rsid w:val="002C63EB"/>
    <w:rsid w:val="002C6560"/>
    <w:rsid w:val="002C72E0"/>
    <w:rsid w:val="002D1B77"/>
    <w:rsid w:val="002D24C3"/>
    <w:rsid w:val="002D2E9F"/>
    <w:rsid w:val="002D30DE"/>
    <w:rsid w:val="002D3599"/>
    <w:rsid w:val="002D5BD6"/>
    <w:rsid w:val="002D61DA"/>
    <w:rsid w:val="002D62F9"/>
    <w:rsid w:val="002D6C8E"/>
    <w:rsid w:val="002D71A6"/>
    <w:rsid w:val="002D7361"/>
    <w:rsid w:val="002E022F"/>
    <w:rsid w:val="002E092E"/>
    <w:rsid w:val="002E1C47"/>
    <w:rsid w:val="002E2148"/>
    <w:rsid w:val="002E2707"/>
    <w:rsid w:val="002E3142"/>
    <w:rsid w:val="002E4114"/>
    <w:rsid w:val="002E63F6"/>
    <w:rsid w:val="002E64D9"/>
    <w:rsid w:val="002E68A9"/>
    <w:rsid w:val="002E6D36"/>
    <w:rsid w:val="002F12E1"/>
    <w:rsid w:val="002F2255"/>
    <w:rsid w:val="002F2C78"/>
    <w:rsid w:val="002F5725"/>
    <w:rsid w:val="002F6F2E"/>
    <w:rsid w:val="002F6F5B"/>
    <w:rsid w:val="002F6FBB"/>
    <w:rsid w:val="002F7B80"/>
    <w:rsid w:val="003006C0"/>
    <w:rsid w:val="003006D5"/>
    <w:rsid w:val="0030207D"/>
    <w:rsid w:val="003020D2"/>
    <w:rsid w:val="00302605"/>
    <w:rsid w:val="003034AF"/>
    <w:rsid w:val="003041FC"/>
    <w:rsid w:val="00304810"/>
    <w:rsid w:val="00305F4A"/>
    <w:rsid w:val="003122C8"/>
    <w:rsid w:val="00312A17"/>
    <w:rsid w:val="00312E88"/>
    <w:rsid w:val="00313D31"/>
    <w:rsid w:val="00314283"/>
    <w:rsid w:val="00314E13"/>
    <w:rsid w:val="00316C8D"/>
    <w:rsid w:val="003202ED"/>
    <w:rsid w:val="00321227"/>
    <w:rsid w:val="003214CD"/>
    <w:rsid w:val="00321A30"/>
    <w:rsid w:val="0032214F"/>
    <w:rsid w:val="00324092"/>
    <w:rsid w:val="00324B77"/>
    <w:rsid w:val="00325AA8"/>
    <w:rsid w:val="00326F91"/>
    <w:rsid w:val="003277B9"/>
    <w:rsid w:val="003331F5"/>
    <w:rsid w:val="003350CE"/>
    <w:rsid w:val="003365B6"/>
    <w:rsid w:val="00337D37"/>
    <w:rsid w:val="003401A2"/>
    <w:rsid w:val="00340EB2"/>
    <w:rsid w:val="00342817"/>
    <w:rsid w:val="00342E7A"/>
    <w:rsid w:val="003437E9"/>
    <w:rsid w:val="0034459C"/>
    <w:rsid w:val="00344CAE"/>
    <w:rsid w:val="003455FD"/>
    <w:rsid w:val="00346A71"/>
    <w:rsid w:val="00346EF2"/>
    <w:rsid w:val="003479BE"/>
    <w:rsid w:val="00352054"/>
    <w:rsid w:val="00352712"/>
    <w:rsid w:val="00352CEB"/>
    <w:rsid w:val="003539C5"/>
    <w:rsid w:val="003550B0"/>
    <w:rsid w:val="00355329"/>
    <w:rsid w:val="00360676"/>
    <w:rsid w:val="00360DD6"/>
    <w:rsid w:val="00360EA6"/>
    <w:rsid w:val="00360FB9"/>
    <w:rsid w:val="0036150C"/>
    <w:rsid w:val="003624E5"/>
    <w:rsid w:val="003627AA"/>
    <w:rsid w:val="00363139"/>
    <w:rsid w:val="00363A55"/>
    <w:rsid w:val="00364859"/>
    <w:rsid w:val="00364B93"/>
    <w:rsid w:val="00364CDB"/>
    <w:rsid w:val="00365301"/>
    <w:rsid w:val="00366049"/>
    <w:rsid w:val="00367027"/>
    <w:rsid w:val="003670FE"/>
    <w:rsid w:val="00367626"/>
    <w:rsid w:val="00367E57"/>
    <w:rsid w:val="00370999"/>
    <w:rsid w:val="00370DB7"/>
    <w:rsid w:val="00370DBC"/>
    <w:rsid w:val="00370FD6"/>
    <w:rsid w:val="00371B35"/>
    <w:rsid w:val="00372659"/>
    <w:rsid w:val="00372B4D"/>
    <w:rsid w:val="00373BF9"/>
    <w:rsid w:val="00374545"/>
    <w:rsid w:val="003751F9"/>
    <w:rsid w:val="003761BB"/>
    <w:rsid w:val="003768FD"/>
    <w:rsid w:val="003774EF"/>
    <w:rsid w:val="00381063"/>
    <w:rsid w:val="00382377"/>
    <w:rsid w:val="003825A4"/>
    <w:rsid w:val="00383419"/>
    <w:rsid w:val="0038768B"/>
    <w:rsid w:val="003879BA"/>
    <w:rsid w:val="0039007D"/>
    <w:rsid w:val="00390DBA"/>
    <w:rsid w:val="00391B8A"/>
    <w:rsid w:val="00391C28"/>
    <w:rsid w:val="00392B78"/>
    <w:rsid w:val="0039443B"/>
    <w:rsid w:val="00394A18"/>
    <w:rsid w:val="0039565D"/>
    <w:rsid w:val="003957B3"/>
    <w:rsid w:val="00396C92"/>
    <w:rsid w:val="00396D08"/>
    <w:rsid w:val="00397C5E"/>
    <w:rsid w:val="003A01EA"/>
    <w:rsid w:val="003A27E9"/>
    <w:rsid w:val="003A28BA"/>
    <w:rsid w:val="003A28CA"/>
    <w:rsid w:val="003A2C4A"/>
    <w:rsid w:val="003A2D2F"/>
    <w:rsid w:val="003A4E60"/>
    <w:rsid w:val="003A66EF"/>
    <w:rsid w:val="003B04B9"/>
    <w:rsid w:val="003B0756"/>
    <w:rsid w:val="003B0C23"/>
    <w:rsid w:val="003B0DD5"/>
    <w:rsid w:val="003B17D0"/>
    <w:rsid w:val="003B2680"/>
    <w:rsid w:val="003B3F0C"/>
    <w:rsid w:val="003B4F09"/>
    <w:rsid w:val="003B51EE"/>
    <w:rsid w:val="003B55F6"/>
    <w:rsid w:val="003B5C5D"/>
    <w:rsid w:val="003B60BA"/>
    <w:rsid w:val="003B610B"/>
    <w:rsid w:val="003C0C63"/>
    <w:rsid w:val="003C1C79"/>
    <w:rsid w:val="003C27E1"/>
    <w:rsid w:val="003C29A4"/>
    <w:rsid w:val="003C2A11"/>
    <w:rsid w:val="003C33E6"/>
    <w:rsid w:val="003C5CEC"/>
    <w:rsid w:val="003C7DDE"/>
    <w:rsid w:val="003D048A"/>
    <w:rsid w:val="003D09F3"/>
    <w:rsid w:val="003D1E93"/>
    <w:rsid w:val="003D2A20"/>
    <w:rsid w:val="003D5872"/>
    <w:rsid w:val="003D650E"/>
    <w:rsid w:val="003D763A"/>
    <w:rsid w:val="003E18C1"/>
    <w:rsid w:val="003E2711"/>
    <w:rsid w:val="003E3D36"/>
    <w:rsid w:val="003E6029"/>
    <w:rsid w:val="003E76BF"/>
    <w:rsid w:val="003E7984"/>
    <w:rsid w:val="003F0301"/>
    <w:rsid w:val="003F0ABB"/>
    <w:rsid w:val="003F1EBD"/>
    <w:rsid w:val="003F22AD"/>
    <w:rsid w:val="003F2E48"/>
    <w:rsid w:val="003F4B03"/>
    <w:rsid w:val="003F4F2C"/>
    <w:rsid w:val="003F7079"/>
    <w:rsid w:val="003F766F"/>
    <w:rsid w:val="00400099"/>
    <w:rsid w:val="00400209"/>
    <w:rsid w:val="00400442"/>
    <w:rsid w:val="004015B0"/>
    <w:rsid w:val="00402081"/>
    <w:rsid w:val="00402FF7"/>
    <w:rsid w:val="00403F04"/>
    <w:rsid w:val="00404499"/>
    <w:rsid w:val="00404A4C"/>
    <w:rsid w:val="00404C4B"/>
    <w:rsid w:val="00406101"/>
    <w:rsid w:val="00406434"/>
    <w:rsid w:val="00406933"/>
    <w:rsid w:val="00406CA4"/>
    <w:rsid w:val="004079BA"/>
    <w:rsid w:val="00407FC8"/>
    <w:rsid w:val="004102F3"/>
    <w:rsid w:val="004127D6"/>
    <w:rsid w:val="00413289"/>
    <w:rsid w:val="004134F1"/>
    <w:rsid w:val="00414302"/>
    <w:rsid w:val="00414EA0"/>
    <w:rsid w:val="004151C8"/>
    <w:rsid w:val="00415E64"/>
    <w:rsid w:val="00417522"/>
    <w:rsid w:val="00417F29"/>
    <w:rsid w:val="0042065F"/>
    <w:rsid w:val="00420C6D"/>
    <w:rsid w:val="0042150B"/>
    <w:rsid w:val="00421A65"/>
    <w:rsid w:val="00421C3B"/>
    <w:rsid w:val="00423B18"/>
    <w:rsid w:val="00426A08"/>
    <w:rsid w:val="00427D76"/>
    <w:rsid w:val="00427E71"/>
    <w:rsid w:val="00430D52"/>
    <w:rsid w:val="00430E21"/>
    <w:rsid w:val="00432BBE"/>
    <w:rsid w:val="004355F5"/>
    <w:rsid w:val="0043598C"/>
    <w:rsid w:val="0043680B"/>
    <w:rsid w:val="004370D1"/>
    <w:rsid w:val="00441D12"/>
    <w:rsid w:val="00441DF4"/>
    <w:rsid w:val="0044284C"/>
    <w:rsid w:val="00443642"/>
    <w:rsid w:val="00443BD9"/>
    <w:rsid w:val="0044458E"/>
    <w:rsid w:val="00445FAC"/>
    <w:rsid w:val="0044661F"/>
    <w:rsid w:val="004472A8"/>
    <w:rsid w:val="00447EDA"/>
    <w:rsid w:val="004501FB"/>
    <w:rsid w:val="00450C53"/>
    <w:rsid w:val="00451485"/>
    <w:rsid w:val="004519D4"/>
    <w:rsid w:val="00451A93"/>
    <w:rsid w:val="004525F1"/>
    <w:rsid w:val="00454D2C"/>
    <w:rsid w:val="00456C3E"/>
    <w:rsid w:val="004576B9"/>
    <w:rsid w:val="00460B51"/>
    <w:rsid w:val="004620E3"/>
    <w:rsid w:val="00462ECF"/>
    <w:rsid w:val="00462F82"/>
    <w:rsid w:val="00463928"/>
    <w:rsid w:val="00463C69"/>
    <w:rsid w:val="00464CB4"/>
    <w:rsid w:val="00467326"/>
    <w:rsid w:val="00467BDB"/>
    <w:rsid w:val="00467C22"/>
    <w:rsid w:val="00470E87"/>
    <w:rsid w:val="0047167F"/>
    <w:rsid w:val="00471736"/>
    <w:rsid w:val="00472ABE"/>
    <w:rsid w:val="004741CF"/>
    <w:rsid w:val="00474424"/>
    <w:rsid w:val="00474D5E"/>
    <w:rsid w:val="0047517F"/>
    <w:rsid w:val="00483D26"/>
    <w:rsid w:val="00484711"/>
    <w:rsid w:val="004850B5"/>
    <w:rsid w:val="0048537C"/>
    <w:rsid w:val="00487012"/>
    <w:rsid w:val="00487CE9"/>
    <w:rsid w:val="00490F52"/>
    <w:rsid w:val="00491A32"/>
    <w:rsid w:val="004935DB"/>
    <w:rsid w:val="00496DF8"/>
    <w:rsid w:val="0049711D"/>
    <w:rsid w:val="00497378"/>
    <w:rsid w:val="004A1055"/>
    <w:rsid w:val="004A3B7B"/>
    <w:rsid w:val="004A6942"/>
    <w:rsid w:val="004A77FF"/>
    <w:rsid w:val="004A7CC5"/>
    <w:rsid w:val="004B11A1"/>
    <w:rsid w:val="004B1B6D"/>
    <w:rsid w:val="004B1D24"/>
    <w:rsid w:val="004B4776"/>
    <w:rsid w:val="004B6C80"/>
    <w:rsid w:val="004B6C98"/>
    <w:rsid w:val="004B7FBB"/>
    <w:rsid w:val="004C14BE"/>
    <w:rsid w:val="004C23F2"/>
    <w:rsid w:val="004C28AF"/>
    <w:rsid w:val="004C29E9"/>
    <w:rsid w:val="004C3C35"/>
    <w:rsid w:val="004C41D2"/>
    <w:rsid w:val="004C49CD"/>
    <w:rsid w:val="004D2C77"/>
    <w:rsid w:val="004D3E0E"/>
    <w:rsid w:val="004D3FFB"/>
    <w:rsid w:val="004D4AEF"/>
    <w:rsid w:val="004D4FDB"/>
    <w:rsid w:val="004D5FAB"/>
    <w:rsid w:val="004D72F2"/>
    <w:rsid w:val="004E00DC"/>
    <w:rsid w:val="004E053D"/>
    <w:rsid w:val="004E1705"/>
    <w:rsid w:val="004E1A94"/>
    <w:rsid w:val="004E1E58"/>
    <w:rsid w:val="004E3A01"/>
    <w:rsid w:val="004E4EA3"/>
    <w:rsid w:val="004E6E3E"/>
    <w:rsid w:val="004E72D9"/>
    <w:rsid w:val="004E791C"/>
    <w:rsid w:val="004E79C1"/>
    <w:rsid w:val="004E79F6"/>
    <w:rsid w:val="004E7A31"/>
    <w:rsid w:val="004E7E02"/>
    <w:rsid w:val="004F0F6A"/>
    <w:rsid w:val="004F1686"/>
    <w:rsid w:val="004F62E5"/>
    <w:rsid w:val="004F6E3E"/>
    <w:rsid w:val="004F7266"/>
    <w:rsid w:val="0050007A"/>
    <w:rsid w:val="005003DB"/>
    <w:rsid w:val="00500639"/>
    <w:rsid w:val="00501EEC"/>
    <w:rsid w:val="005020CC"/>
    <w:rsid w:val="00502DE3"/>
    <w:rsid w:val="00503A61"/>
    <w:rsid w:val="00503AD9"/>
    <w:rsid w:val="005050D7"/>
    <w:rsid w:val="005073E7"/>
    <w:rsid w:val="00510D5B"/>
    <w:rsid w:val="00512CEE"/>
    <w:rsid w:val="00512DE1"/>
    <w:rsid w:val="005141EC"/>
    <w:rsid w:val="0051426D"/>
    <w:rsid w:val="00516164"/>
    <w:rsid w:val="00520104"/>
    <w:rsid w:val="00521B10"/>
    <w:rsid w:val="00523002"/>
    <w:rsid w:val="005237CF"/>
    <w:rsid w:val="00524BE9"/>
    <w:rsid w:val="0052600F"/>
    <w:rsid w:val="00526720"/>
    <w:rsid w:val="005316AC"/>
    <w:rsid w:val="00532A7C"/>
    <w:rsid w:val="00532E4D"/>
    <w:rsid w:val="0053331D"/>
    <w:rsid w:val="00533FBF"/>
    <w:rsid w:val="00535405"/>
    <w:rsid w:val="00536429"/>
    <w:rsid w:val="00536535"/>
    <w:rsid w:val="00536833"/>
    <w:rsid w:val="005369BF"/>
    <w:rsid w:val="00537846"/>
    <w:rsid w:val="005405E6"/>
    <w:rsid w:val="00540BB2"/>
    <w:rsid w:val="00540DF5"/>
    <w:rsid w:val="0054112B"/>
    <w:rsid w:val="00541C65"/>
    <w:rsid w:val="00541F56"/>
    <w:rsid w:val="005441FB"/>
    <w:rsid w:val="005465E8"/>
    <w:rsid w:val="0054718A"/>
    <w:rsid w:val="00547BC1"/>
    <w:rsid w:val="00550F8D"/>
    <w:rsid w:val="005512AD"/>
    <w:rsid w:val="005526E0"/>
    <w:rsid w:val="00554575"/>
    <w:rsid w:val="00555526"/>
    <w:rsid w:val="00555A4D"/>
    <w:rsid w:val="00557FAE"/>
    <w:rsid w:val="00561941"/>
    <w:rsid w:val="005621A8"/>
    <w:rsid w:val="0056241A"/>
    <w:rsid w:val="0056297A"/>
    <w:rsid w:val="00563479"/>
    <w:rsid w:val="00563802"/>
    <w:rsid w:val="00563E6E"/>
    <w:rsid w:val="00564F33"/>
    <w:rsid w:val="0056538B"/>
    <w:rsid w:val="00566359"/>
    <w:rsid w:val="0056720C"/>
    <w:rsid w:val="0057094C"/>
    <w:rsid w:val="005710BC"/>
    <w:rsid w:val="00571913"/>
    <w:rsid w:val="00572A30"/>
    <w:rsid w:val="00573260"/>
    <w:rsid w:val="00573C88"/>
    <w:rsid w:val="00573E8D"/>
    <w:rsid w:val="005769DE"/>
    <w:rsid w:val="00576E84"/>
    <w:rsid w:val="0057716F"/>
    <w:rsid w:val="00577E65"/>
    <w:rsid w:val="0058054C"/>
    <w:rsid w:val="0058102B"/>
    <w:rsid w:val="00585080"/>
    <w:rsid w:val="00586797"/>
    <w:rsid w:val="00586A50"/>
    <w:rsid w:val="00587FB7"/>
    <w:rsid w:val="005902F0"/>
    <w:rsid w:val="005904A8"/>
    <w:rsid w:val="00590A53"/>
    <w:rsid w:val="00590E9D"/>
    <w:rsid w:val="00593316"/>
    <w:rsid w:val="00593821"/>
    <w:rsid w:val="00593DB1"/>
    <w:rsid w:val="0059538D"/>
    <w:rsid w:val="00595ED9"/>
    <w:rsid w:val="005963C2"/>
    <w:rsid w:val="00596851"/>
    <w:rsid w:val="00597B79"/>
    <w:rsid w:val="005A0112"/>
    <w:rsid w:val="005A2854"/>
    <w:rsid w:val="005A7DB6"/>
    <w:rsid w:val="005B114F"/>
    <w:rsid w:val="005B215B"/>
    <w:rsid w:val="005B358C"/>
    <w:rsid w:val="005B3A4B"/>
    <w:rsid w:val="005B56E2"/>
    <w:rsid w:val="005B660B"/>
    <w:rsid w:val="005B6953"/>
    <w:rsid w:val="005C0291"/>
    <w:rsid w:val="005C1423"/>
    <w:rsid w:val="005C1AD6"/>
    <w:rsid w:val="005C2B21"/>
    <w:rsid w:val="005C4014"/>
    <w:rsid w:val="005C4F62"/>
    <w:rsid w:val="005C51BF"/>
    <w:rsid w:val="005C5A88"/>
    <w:rsid w:val="005C7DE8"/>
    <w:rsid w:val="005D2513"/>
    <w:rsid w:val="005D2634"/>
    <w:rsid w:val="005D29EC"/>
    <w:rsid w:val="005D2C61"/>
    <w:rsid w:val="005D3966"/>
    <w:rsid w:val="005D3DFE"/>
    <w:rsid w:val="005D4188"/>
    <w:rsid w:val="005D4DFD"/>
    <w:rsid w:val="005D4ED0"/>
    <w:rsid w:val="005D55D3"/>
    <w:rsid w:val="005D56C1"/>
    <w:rsid w:val="005D5D09"/>
    <w:rsid w:val="005D68D1"/>
    <w:rsid w:val="005D6AED"/>
    <w:rsid w:val="005D70D3"/>
    <w:rsid w:val="005E0725"/>
    <w:rsid w:val="005E0B0C"/>
    <w:rsid w:val="005E1A0A"/>
    <w:rsid w:val="005E1FF9"/>
    <w:rsid w:val="005E2D33"/>
    <w:rsid w:val="005E37C1"/>
    <w:rsid w:val="005E3D29"/>
    <w:rsid w:val="005E4140"/>
    <w:rsid w:val="005E41DF"/>
    <w:rsid w:val="005E423B"/>
    <w:rsid w:val="005E4B47"/>
    <w:rsid w:val="005E61E5"/>
    <w:rsid w:val="005F18E8"/>
    <w:rsid w:val="005F299F"/>
    <w:rsid w:val="005F2E04"/>
    <w:rsid w:val="005F4499"/>
    <w:rsid w:val="005F480E"/>
    <w:rsid w:val="005F6414"/>
    <w:rsid w:val="00600F2C"/>
    <w:rsid w:val="00601366"/>
    <w:rsid w:val="00602BF7"/>
    <w:rsid w:val="0060413F"/>
    <w:rsid w:val="0060457C"/>
    <w:rsid w:val="00604FC0"/>
    <w:rsid w:val="006053C9"/>
    <w:rsid w:val="006059A3"/>
    <w:rsid w:val="00605A10"/>
    <w:rsid w:val="00607C7F"/>
    <w:rsid w:val="00610BF3"/>
    <w:rsid w:val="00612ACF"/>
    <w:rsid w:val="00613E12"/>
    <w:rsid w:val="00614492"/>
    <w:rsid w:val="00616DB9"/>
    <w:rsid w:val="00620073"/>
    <w:rsid w:val="00620CF3"/>
    <w:rsid w:val="006213B3"/>
    <w:rsid w:val="00621C6E"/>
    <w:rsid w:val="0062227E"/>
    <w:rsid w:val="00622C8D"/>
    <w:rsid w:val="00623300"/>
    <w:rsid w:val="00623998"/>
    <w:rsid w:val="00623C29"/>
    <w:rsid w:val="00624FB1"/>
    <w:rsid w:val="0062697D"/>
    <w:rsid w:val="00627027"/>
    <w:rsid w:val="00627D62"/>
    <w:rsid w:val="006306CF"/>
    <w:rsid w:val="006323B5"/>
    <w:rsid w:val="006334B7"/>
    <w:rsid w:val="00633A16"/>
    <w:rsid w:val="00633A60"/>
    <w:rsid w:val="00633B43"/>
    <w:rsid w:val="00633C36"/>
    <w:rsid w:val="006340BD"/>
    <w:rsid w:val="00635303"/>
    <w:rsid w:val="00636118"/>
    <w:rsid w:val="00637786"/>
    <w:rsid w:val="00637BC1"/>
    <w:rsid w:val="006406F0"/>
    <w:rsid w:val="00641006"/>
    <w:rsid w:val="00641854"/>
    <w:rsid w:val="00642EB1"/>
    <w:rsid w:val="00642FE9"/>
    <w:rsid w:val="00644BEC"/>
    <w:rsid w:val="00645E4D"/>
    <w:rsid w:val="006462EF"/>
    <w:rsid w:val="00646387"/>
    <w:rsid w:val="00646395"/>
    <w:rsid w:val="00650E78"/>
    <w:rsid w:val="006517B3"/>
    <w:rsid w:val="00653527"/>
    <w:rsid w:val="0065459C"/>
    <w:rsid w:val="00654C27"/>
    <w:rsid w:val="00655159"/>
    <w:rsid w:val="006618BE"/>
    <w:rsid w:val="00661B3C"/>
    <w:rsid w:val="00661F42"/>
    <w:rsid w:val="0066214B"/>
    <w:rsid w:val="00662160"/>
    <w:rsid w:val="00663F3A"/>
    <w:rsid w:val="00664A34"/>
    <w:rsid w:val="00665637"/>
    <w:rsid w:val="0066669F"/>
    <w:rsid w:val="00666FE3"/>
    <w:rsid w:val="006704C2"/>
    <w:rsid w:val="006719EA"/>
    <w:rsid w:val="00671CAE"/>
    <w:rsid w:val="006761B8"/>
    <w:rsid w:val="00677821"/>
    <w:rsid w:val="00677BD3"/>
    <w:rsid w:val="006810C5"/>
    <w:rsid w:val="006812F3"/>
    <w:rsid w:val="00681AD2"/>
    <w:rsid w:val="00682F4D"/>
    <w:rsid w:val="00683A7C"/>
    <w:rsid w:val="00684AE9"/>
    <w:rsid w:val="006863A5"/>
    <w:rsid w:val="00686E26"/>
    <w:rsid w:val="00690152"/>
    <w:rsid w:val="00691552"/>
    <w:rsid w:val="00694487"/>
    <w:rsid w:val="006946CA"/>
    <w:rsid w:val="006949CF"/>
    <w:rsid w:val="00694FD1"/>
    <w:rsid w:val="0069552C"/>
    <w:rsid w:val="006A1079"/>
    <w:rsid w:val="006A1835"/>
    <w:rsid w:val="006A1892"/>
    <w:rsid w:val="006A1A65"/>
    <w:rsid w:val="006A278C"/>
    <w:rsid w:val="006A31B1"/>
    <w:rsid w:val="006A6B14"/>
    <w:rsid w:val="006B0919"/>
    <w:rsid w:val="006B12D5"/>
    <w:rsid w:val="006B21B5"/>
    <w:rsid w:val="006B221D"/>
    <w:rsid w:val="006B2FDA"/>
    <w:rsid w:val="006B418F"/>
    <w:rsid w:val="006B48DF"/>
    <w:rsid w:val="006B58B2"/>
    <w:rsid w:val="006B5949"/>
    <w:rsid w:val="006B5AD6"/>
    <w:rsid w:val="006B6F92"/>
    <w:rsid w:val="006B7C60"/>
    <w:rsid w:val="006C139D"/>
    <w:rsid w:val="006C2773"/>
    <w:rsid w:val="006C3587"/>
    <w:rsid w:val="006C36BA"/>
    <w:rsid w:val="006C4FAF"/>
    <w:rsid w:val="006C5A8C"/>
    <w:rsid w:val="006C65A9"/>
    <w:rsid w:val="006D032B"/>
    <w:rsid w:val="006D2DED"/>
    <w:rsid w:val="006D2EC4"/>
    <w:rsid w:val="006D330A"/>
    <w:rsid w:val="006D3F92"/>
    <w:rsid w:val="006D45BB"/>
    <w:rsid w:val="006D5014"/>
    <w:rsid w:val="006D55EE"/>
    <w:rsid w:val="006D604E"/>
    <w:rsid w:val="006D7BC2"/>
    <w:rsid w:val="006D7BDE"/>
    <w:rsid w:val="006E01E5"/>
    <w:rsid w:val="006E3BA9"/>
    <w:rsid w:val="006E3CCE"/>
    <w:rsid w:val="006E4149"/>
    <w:rsid w:val="006E60BA"/>
    <w:rsid w:val="006E7025"/>
    <w:rsid w:val="006E7879"/>
    <w:rsid w:val="006E79F5"/>
    <w:rsid w:val="006E7C3D"/>
    <w:rsid w:val="006F3F32"/>
    <w:rsid w:val="006F51E3"/>
    <w:rsid w:val="006F5AC4"/>
    <w:rsid w:val="006F7F04"/>
    <w:rsid w:val="007002EF"/>
    <w:rsid w:val="00701F0F"/>
    <w:rsid w:val="0070230B"/>
    <w:rsid w:val="00702D4B"/>
    <w:rsid w:val="007038EC"/>
    <w:rsid w:val="00703A1C"/>
    <w:rsid w:val="00704074"/>
    <w:rsid w:val="007046B7"/>
    <w:rsid w:val="00704A6A"/>
    <w:rsid w:val="00704E83"/>
    <w:rsid w:val="00707AC6"/>
    <w:rsid w:val="0071071A"/>
    <w:rsid w:val="00710B9A"/>
    <w:rsid w:val="007110EE"/>
    <w:rsid w:val="007116A3"/>
    <w:rsid w:val="00711F3A"/>
    <w:rsid w:val="00713960"/>
    <w:rsid w:val="00715457"/>
    <w:rsid w:val="00717205"/>
    <w:rsid w:val="0071755A"/>
    <w:rsid w:val="00717B2B"/>
    <w:rsid w:val="00717D6A"/>
    <w:rsid w:val="00720A27"/>
    <w:rsid w:val="00721294"/>
    <w:rsid w:val="00721F5D"/>
    <w:rsid w:val="00723318"/>
    <w:rsid w:val="007235B3"/>
    <w:rsid w:val="00723911"/>
    <w:rsid w:val="00723F49"/>
    <w:rsid w:val="00724D38"/>
    <w:rsid w:val="00724D74"/>
    <w:rsid w:val="0072697D"/>
    <w:rsid w:val="007304F9"/>
    <w:rsid w:val="007309DD"/>
    <w:rsid w:val="00731205"/>
    <w:rsid w:val="00731499"/>
    <w:rsid w:val="0073175B"/>
    <w:rsid w:val="00732785"/>
    <w:rsid w:val="0073349A"/>
    <w:rsid w:val="00733DD3"/>
    <w:rsid w:val="007349E5"/>
    <w:rsid w:val="0073527A"/>
    <w:rsid w:val="007358E0"/>
    <w:rsid w:val="00737692"/>
    <w:rsid w:val="00740B66"/>
    <w:rsid w:val="0074222F"/>
    <w:rsid w:val="00744380"/>
    <w:rsid w:val="00744E90"/>
    <w:rsid w:val="00745D3F"/>
    <w:rsid w:val="00747594"/>
    <w:rsid w:val="00747A90"/>
    <w:rsid w:val="00747DE6"/>
    <w:rsid w:val="0075019A"/>
    <w:rsid w:val="00750BD2"/>
    <w:rsid w:val="00750E6A"/>
    <w:rsid w:val="00751767"/>
    <w:rsid w:val="00751993"/>
    <w:rsid w:val="0075342C"/>
    <w:rsid w:val="00753D6D"/>
    <w:rsid w:val="007541B3"/>
    <w:rsid w:val="007556CC"/>
    <w:rsid w:val="0075589A"/>
    <w:rsid w:val="007561AE"/>
    <w:rsid w:val="007570B8"/>
    <w:rsid w:val="00757149"/>
    <w:rsid w:val="0076069F"/>
    <w:rsid w:val="00761187"/>
    <w:rsid w:val="007613B4"/>
    <w:rsid w:val="007613DF"/>
    <w:rsid w:val="00762B4A"/>
    <w:rsid w:val="00763140"/>
    <w:rsid w:val="0076333E"/>
    <w:rsid w:val="00764E68"/>
    <w:rsid w:val="00765862"/>
    <w:rsid w:val="00765B92"/>
    <w:rsid w:val="00766127"/>
    <w:rsid w:val="007661B1"/>
    <w:rsid w:val="00771706"/>
    <w:rsid w:val="007734D2"/>
    <w:rsid w:val="0077495C"/>
    <w:rsid w:val="00775E7D"/>
    <w:rsid w:val="007768C1"/>
    <w:rsid w:val="00776B5A"/>
    <w:rsid w:val="00777A32"/>
    <w:rsid w:val="00785B4A"/>
    <w:rsid w:val="00785CF3"/>
    <w:rsid w:val="00786170"/>
    <w:rsid w:val="007863DE"/>
    <w:rsid w:val="007863ED"/>
    <w:rsid w:val="00786F51"/>
    <w:rsid w:val="0079396A"/>
    <w:rsid w:val="00794775"/>
    <w:rsid w:val="00794F92"/>
    <w:rsid w:val="00795062"/>
    <w:rsid w:val="007959AD"/>
    <w:rsid w:val="00795FD8"/>
    <w:rsid w:val="007962D5"/>
    <w:rsid w:val="00796E79"/>
    <w:rsid w:val="007A02AD"/>
    <w:rsid w:val="007A2139"/>
    <w:rsid w:val="007A2FBA"/>
    <w:rsid w:val="007A3A77"/>
    <w:rsid w:val="007A3B51"/>
    <w:rsid w:val="007A5C4E"/>
    <w:rsid w:val="007B24EB"/>
    <w:rsid w:val="007B25CC"/>
    <w:rsid w:val="007B3435"/>
    <w:rsid w:val="007B3653"/>
    <w:rsid w:val="007B3BAC"/>
    <w:rsid w:val="007B3D1B"/>
    <w:rsid w:val="007B51A1"/>
    <w:rsid w:val="007B5984"/>
    <w:rsid w:val="007C1528"/>
    <w:rsid w:val="007C1D90"/>
    <w:rsid w:val="007C3A0D"/>
    <w:rsid w:val="007C3D05"/>
    <w:rsid w:val="007C3DDB"/>
    <w:rsid w:val="007C5182"/>
    <w:rsid w:val="007C5A79"/>
    <w:rsid w:val="007C5A84"/>
    <w:rsid w:val="007D0267"/>
    <w:rsid w:val="007D1AF5"/>
    <w:rsid w:val="007D226E"/>
    <w:rsid w:val="007D2413"/>
    <w:rsid w:val="007D2636"/>
    <w:rsid w:val="007D2C6B"/>
    <w:rsid w:val="007D41DF"/>
    <w:rsid w:val="007D464C"/>
    <w:rsid w:val="007D5904"/>
    <w:rsid w:val="007D5D1D"/>
    <w:rsid w:val="007D616A"/>
    <w:rsid w:val="007D6A11"/>
    <w:rsid w:val="007D7000"/>
    <w:rsid w:val="007D710B"/>
    <w:rsid w:val="007E0E21"/>
    <w:rsid w:val="007E12AC"/>
    <w:rsid w:val="007E2814"/>
    <w:rsid w:val="007E29B1"/>
    <w:rsid w:val="007E3948"/>
    <w:rsid w:val="007E4255"/>
    <w:rsid w:val="007E49F5"/>
    <w:rsid w:val="007E52B2"/>
    <w:rsid w:val="007E575C"/>
    <w:rsid w:val="007E61AC"/>
    <w:rsid w:val="007E61C6"/>
    <w:rsid w:val="007E61F5"/>
    <w:rsid w:val="007E6675"/>
    <w:rsid w:val="007F10D0"/>
    <w:rsid w:val="007F10E4"/>
    <w:rsid w:val="007F4013"/>
    <w:rsid w:val="007F4A3B"/>
    <w:rsid w:val="007F4AD1"/>
    <w:rsid w:val="007F5180"/>
    <w:rsid w:val="007F560F"/>
    <w:rsid w:val="007F76B8"/>
    <w:rsid w:val="007F7949"/>
    <w:rsid w:val="00800032"/>
    <w:rsid w:val="00802536"/>
    <w:rsid w:val="00802A15"/>
    <w:rsid w:val="00803F6C"/>
    <w:rsid w:val="008044C5"/>
    <w:rsid w:val="00805F13"/>
    <w:rsid w:val="00806AD4"/>
    <w:rsid w:val="00807323"/>
    <w:rsid w:val="008125C0"/>
    <w:rsid w:val="00812DF9"/>
    <w:rsid w:val="00814DFD"/>
    <w:rsid w:val="00814F32"/>
    <w:rsid w:val="008151AC"/>
    <w:rsid w:val="008205F0"/>
    <w:rsid w:val="00821668"/>
    <w:rsid w:val="00821883"/>
    <w:rsid w:val="0082228B"/>
    <w:rsid w:val="008225FF"/>
    <w:rsid w:val="00823117"/>
    <w:rsid w:val="008235B9"/>
    <w:rsid w:val="008235C2"/>
    <w:rsid w:val="00824390"/>
    <w:rsid w:val="008259A8"/>
    <w:rsid w:val="00825FCB"/>
    <w:rsid w:val="00826A3C"/>
    <w:rsid w:val="00830102"/>
    <w:rsid w:val="00830F2C"/>
    <w:rsid w:val="00830FA9"/>
    <w:rsid w:val="00831C0B"/>
    <w:rsid w:val="00831D6B"/>
    <w:rsid w:val="008321C1"/>
    <w:rsid w:val="00836AF7"/>
    <w:rsid w:val="00836CD8"/>
    <w:rsid w:val="00841454"/>
    <w:rsid w:val="00843BE2"/>
    <w:rsid w:val="0084435D"/>
    <w:rsid w:val="00844808"/>
    <w:rsid w:val="00844B4A"/>
    <w:rsid w:val="0084599C"/>
    <w:rsid w:val="00846971"/>
    <w:rsid w:val="00846D38"/>
    <w:rsid w:val="0085059C"/>
    <w:rsid w:val="0085144A"/>
    <w:rsid w:val="008519ED"/>
    <w:rsid w:val="00851B63"/>
    <w:rsid w:val="0085273F"/>
    <w:rsid w:val="00852A17"/>
    <w:rsid w:val="008571A5"/>
    <w:rsid w:val="00861377"/>
    <w:rsid w:val="008618D5"/>
    <w:rsid w:val="00861B62"/>
    <w:rsid w:val="00861E92"/>
    <w:rsid w:val="00862233"/>
    <w:rsid w:val="00865CA8"/>
    <w:rsid w:val="00865F09"/>
    <w:rsid w:val="00866DA4"/>
    <w:rsid w:val="00866E1F"/>
    <w:rsid w:val="00866F55"/>
    <w:rsid w:val="0087092F"/>
    <w:rsid w:val="008746CF"/>
    <w:rsid w:val="008748A2"/>
    <w:rsid w:val="00874ADE"/>
    <w:rsid w:val="0087599F"/>
    <w:rsid w:val="00876564"/>
    <w:rsid w:val="00877318"/>
    <w:rsid w:val="008802BB"/>
    <w:rsid w:val="00880CF1"/>
    <w:rsid w:val="00881EF2"/>
    <w:rsid w:val="008844A8"/>
    <w:rsid w:val="0088458A"/>
    <w:rsid w:val="00886305"/>
    <w:rsid w:val="008872FF"/>
    <w:rsid w:val="00893009"/>
    <w:rsid w:val="00896047"/>
    <w:rsid w:val="00896138"/>
    <w:rsid w:val="008A0063"/>
    <w:rsid w:val="008A05F7"/>
    <w:rsid w:val="008A0E67"/>
    <w:rsid w:val="008A4981"/>
    <w:rsid w:val="008A4B1E"/>
    <w:rsid w:val="008A52B2"/>
    <w:rsid w:val="008A5555"/>
    <w:rsid w:val="008A5F7A"/>
    <w:rsid w:val="008A62DE"/>
    <w:rsid w:val="008A6DF8"/>
    <w:rsid w:val="008A7A38"/>
    <w:rsid w:val="008A7DAE"/>
    <w:rsid w:val="008B0979"/>
    <w:rsid w:val="008B12D8"/>
    <w:rsid w:val="008B1AD3"/>
    <w:rsid w:val="008B3051"/>
    <w:rsid w:val="008B3F5E"/>
    <w:rsid w:val="008B6DE9"/>
    <w:rsid w:val="008C09BA"/>
    <w:rsid w:val="008C226A"/>
    <w:rsid w:val="008C2F95"/>
    <w:rsid w:val="008C3CD1"/>
    <w:rsid w:val="008C52A4"/>
    <w:rsid w:val="008C6A28"/>
    <w:rsid w:val="008C711B"/>
    <w:rsid w:val="008C748F"/>
    <w:rsid w:val="008D0CA8"/>
    <w:rsid w:val="008D1FCC"/>
    <w:rsid w:val="008D28FE"/>
    <w:rsid w:val="008D2E2A"/>
    <w:rsid w:val="008D4CAE"/>
    <w:rsid w:val="008D5490"/>
    <w:rsid w:val="008D67FB"/>
    <w:rsid w:val="008D7930"/>
    <w:rsid w:val="008D7A09"/>
    <w:rsid w:val="008D7E15"/>
    <w:rsid w:val="008E05C5"/>
    <w:rsid w:val="008E1591"/>
    <w:rsid w:val="008E1905"/>
    <w:rsid w:val="008E1C14"/>
    <w:rsid w:val="008E1E4D"/>
    <w:rsid w:val="008E3C8F"/>
    <w:rsid w:val="008E3E86"/>
    <w:rsid w:val="008E5775"/>
    <w:rsid w:val="008E5B4A"/>
    <w:rsid w:val="008E6386"/>
    <w:rsid w:val="008E6849"/>
    <w:rsid w:val="008F109D"/>
    <w:rsid w:val="008F203A"/>
    <w:rsid w:val="008F259B"/>
    <w:rsid w:val="008F2683"/>
    <w:rsid w:val="008F2E94"/>
    <w:rsid w:val="008F3738"/>
    <w:rsid w:val="008F3877"/>
    <w:rsid w:val="008F48C2"/>
    <w:rsid w:val="008F5D36"/>
    <w:rsid w:val="008F6B71"/>
    <w:rsid w:val="00900624"/>
    <w:rsid w:val="00901161"/>
    <w:rsid w:val="00901624"/>
    <w:rsid w:val="00901DC7"/>
    <w:rsid w:val="009039C4"/>
    <w:rsid w:val="00904711"/>
    <w:rsid w:val="0090479F"/>
    <w:rsid w:val="00905E5E"/>
    <w:rsid w:val="0090722F"/>
    <w:rsid w:val="0091092F"/>
    <w:rsid w:val="00911320"/>
    <w:rsid w:val="009124B2"/>
    <w:rsid w:val="0091381E"/>
    <w:rsid w:val="00914E0D"/>
    <w:rsid w:val="009157C4"/>
    <w:rsid w:val="00915E0D"/>
    <w:rsid w:val="00916189"/>
    <w:rsid w:val="00916833"/>
    <w:rsid w:val="00916C03"/>
    <w:rsid w:val="00917B4C"/>
    <w:rsid w:val="00921776"/>
    <w:rsid w:val="0092306F"/>
    <w:rsid w:val="009232E4"/>
    <w:rsid w:val="00923383"/>
    <w:rsid w:val="00923E38"/>
    <w:rsid w:val="00926328"/>
    <w:rsid w:val="00927247"/>
    <w:rsid w:val="00927431"/>
    <w:rsid w:val="00927540"/>
    <w:rsid w:val="009275E2"/>
    <w:rsid w:val="0092782B"/>
    <w:rsid w:val="00927A63"/>
    <w:rsid w:val="0093014C"/>
    <w:rsid w:val="009308DB"/>
    <w:rsid w:val="00930E78"/>
    <w:rsid w:val="0093139D"/>
    <w:rsid w:val="00931AF0"/>
    <w:rsid w:val="00931AFF"/>
    <w:rsid w:val="00932808"/>
    <w:rsid w:val="00932EA2"/>
    <w:rsid w:val="009330A5"/>
    <w:rsid w:val="00933260"/>
    <w:rsid w:val="009334B2"/>
    <w:rsid w:val="0093655A"/>
    <w:rsid w:val="00937268"/>
    <w:rsid w:val="00940967"/>
    <w:rsid w:val="00940F11"/>
    <w:rsid w:val="00941954"/>
    <w:rsid w:val="00941C2A"/>
    <w:rsid w:val="00942F9B"/>
    <w:rsid w:val="0094527F"/>
    <w:rsid w:val="00945E9A"/>
    <w:rsid w:val="009461B3"/>
    <w:rsid w:val="009463C7"/>
    <w:rsid w:val="009475EF"/>
    <w:rsid w:val="009519CF"/>
    <w:rsid w:val="009522FA"/>
    <w:rsid w:val="00952866"/>
    <w:rsid w:val="00952EDB"/>
    <w:rsid w:val="00952F86"/>
    <w:rsid w:val="0095499F"/>
    <w:rsid w:val="0095546B"/>
    <w:rsid w:val="009559EF"/>
    <w:rsid w:val="00955CDD"/>
    <w:rsid w:val="00960B73"/>
    <w:rsid w:val="00961625"/>
    <w:rsid w:val="00962251"/>
    <w:rsid w:val="0096225B"/>
    <w:rsid w:val="0096259A"/>
    <w:rsid w:val="0096271B"/>
    <w:rsid w:val="00962759"/>
    <w:rsid w:val="0096395D"/>
    <w:rsid w:val="00963D7A"/>
    <w:rsid w:val="00964DCA"/>
    <w:rsid w:val="00966A53"/>
    <w:rsid w:val="009678EF"/>
    <w:rsid w:val="00967C0C"/>
    <w:rsid w:val="00970596"/>
    <w:rsid w:val="00970B7F"/>
    <w:rsid w:val="00973462"/>
    <w:rsid w:val="0097436B"/>
    <w:rsid w:val="00974F0C"/>
    <w:rsid w:val="00975379"/>
    <w:rsid w:val="00976F00"/>
    <w:rsid w:val="00980C18"/>
    <w:rsid w:val="0098152E"/>
    <w:rsid w:val="0098208A"/>
    <w:rsid w:val="009830F5"/>
    <w:rsid w:val="00983731"/>
    <w:rsid w:val="00983E56"/>
    <w:rsid w:val="00984F6B"/>
    <w:rsid w:val="00986582"/>
    <w:rsid w:val="009869CE"/>
    <w:rsid w:val="009870D0"/>
    <w:rsid w:val="009906AB"/>
    <w:rsid w:val="00991AF9"/>
    <w:rsid w:val="00992001"/>
    <w:rsid w:val="00992460"/>
    <w:rsid w:val="00992586"/>
    <w:rsid w:val="00993F25"/>
    <w:rsid w:val="00994DA4"/>
    <w:rsid w:val="00995F06"/>
    <w:rsid w:val="009960EA"/>
    <w:rsid w:val="0099712F"/>
    <w:rsid w:val="00997DC7"/>
    <w:rsid w:val="009A14C6"/>
    <w:rsid w:val="009A3139"/>
    <w:rsid w:val="009A491B"/>
    <w:rsid w:val="009A5AEB"/>
    <w:rsid w:val="009A603D"/>
    <w:rsid w:val="009A6477"/>
    <w:rsid w:val="009A664F"/>
    <w:rsid w:val="009A7E77"/>
    <w:rsid w:val="009B0246"/>
    <w:rsid w:val="009B1CD8"/>
    <w:rsid w:val="009B1DF2"/>
    <w:rsid w:val="009B1E21"/>
    <w:rsid w:val="009B34AE"/>
    <w:rsid w:val="009B34F6"/>
    <w:rsid w:val="009B466F"/>
    <w:rsid w:val="009B4B04"/>
    <w:rsid w:val="009B4B7F"/>
    <w:rsid w:val="009B550C"/>
    <w:rsid w:val="009B6BB5"/>
    <w:rsid w:val="009B7546"/>
    <w:rsid w:val="009B7D0D"/>
    <w:rsid w:val="009C14BF"/>
    <w:rsid w:val="009C1625"/>
    <w:rsid w:val="009C1784"/>
    <w:rsid w:val="009C24A2"/>
    <w:rsid w:val="009C25DC"/>
    <w:rsid w:val="009C3975"/>
    <w:rsid w:val="009C499A"/>
    <w:rsid w:val="009C57D3"/>
    <w:rsid w:val="009C5E32"/>
    <w:rsid w:val="009C62C3"/>
    <w:rsid w:val="009C6B5E"/>
    <w:rsid w:val="009D28D7"/>
    <w:rsid w:val="009E0BCB"/>
    <w:rsid w:val="009F024A"/>
    <w:rsid w:val="009F1A3A"/>
    <w:rsid w:val="009F2409"/>
    <w:rsid w:val="009F33CC"/>
    <w:rsid w:val="009F4344"/>
    <w:rsid w:val="009F4481"/>
    <w:rsid w:val="009F4E92"/>
    <w:rsid w:val="009F4FB7"/>
    <w:rsid w:val="009F5A31"/>
    <w:rsid w:val="009F6014"/>
    <w:rsid w:val="00A0013D"/>
    <w:rsid w:val="00A006B3"/>
    <w:rsid w:val="00A010E0"/>
    <w:rsid w:val="00A03DC1"/>
    <w:rsid w:val="00A040B0"/>
    <w:rsid w:val="00A048CC"/>
    <w:rsid w:val="00A07AA0"/>
    <w:rsid w:val="00A07DD3"/>
    <w:rsid w:val="00A10220"/>
    <w:rsid w:val="00A11271"/>
    <w:rsid w:val="00A11D9E"/>
    <w:rsid w:val="00A122F2"/>
    <w:rsid w:val="00A14914"/>
    <w:rsid w:val="00A15361"/>
    <w:rsid w:val="00A1652C"/>
    <w:rsid w:val="00A176B1"/>
    <w:rsid w:val="00A20933"/>
    <w:rsid w:val="00A209A4"/>
    <w:rsid w:val="00A2189D"/>
    <w:rsid w:val="00A21973"/>
    <w:rsid w:val="00A219CE"/>
    <w:rsid w:val="00A22C76"/>
    <w:rsid w:val="00A23250"/>
    <w:rsid w:val="00A24077"/>
    <w:rsid w:val="00A24450"/>
    <w:rsid w:val="00A24639"/>
    <w:rsid w:val="00A256F6"/>
    <w:rsid w:val="00A25902"/>
    <w:rsid w:val="00A262A9"/>
    <w:rsid w:val="00A27055"/>
    <w:rsid w:val="00A27599"/>
    <w:rsid w:val="00A30C47"/>
    <w:rsid w:val="00A3114A"/>
    <w:rsid w:val="00A31F99"/>
    <w:rsid w:val="00A3463C"/>
    <w:rsid w:val="00A35B63"/>
    <w:rsid w:val="00A36EE7"/>
    <w:rsid w:val="00A376D0"/>
    <w:rsid w:val="00A37D13"/>
    <w:rsid w:val="00A37DDF"/>
    <w:rsid w:val="00A41D90"/>
    <w:rsid w:val="00A44215"/>
    <w:rsid w:val="00A442B5"/>
    <w:rsid w:val="00A443A5"/>
    <w:rsid w:val="00A44504"/>
    <w:rsid w:val="00A44C93"/>
    <w:rsid w:val="00A45CAF"/>
    <w:rsid w:val="00A46085"/>
    <w:rsid w:val="00A46373"/>
    <w:rsid w:val="00A46A00"/>
    <w:rsid w:val="00A46A98"/>
    <w:rsid w:val="00A46DD6"/>
    <w:rsid w:val="00A47222"/>
    <w:rsid w:val="00A50C33"/>
    <w:rsid w:val="00A521D0"/>
    <w:rsid w:val="00A52F81"/>
    <w:rsid w:val="00A54366"/>
    <w:rsid w:val="00A54F0B"/>
    <w:rsid w:val="00A55ED0"/>
    <w:rsid w:val="00A562D6"/>
    <w:rsid w:val="00A56E2F"/>
    <w:rsid w:val="00A5704E"/>
    <w:rsid w:val="00A57FB3"/>
    <w:rsid w:val="00A605CA"/>
    <w:rsid w:val="00A60BAD"/>
    <w:rsid w:val="00A630E0"/>
    <w:rsid w:val="00A6320F"/>
    <w:rsid w:val="00A63814"/>
    <w:rsid w:val="00A653AE"/>
    <w:rsid w:val="00A654DF"/>
    <w:rsid w:val="00A65C34"/>
    <w:rsid w:val="00A66772"/>
    <w:rsid w:val="00A7065D"/>
    <w:rsid w:val="00A70975"/>
    <w:rsid w:val="00A714A0"/>
    <w:rsid w:val="00A719B7"/>
    <w:rsid w:val="00A72368"/>
    <w:rsid w:val="00A723CC"/>
    <w:rsid w:val="00A72731"/>
    <w:rsid w:val="00A72A6E"/>
    <w:rsid w:val="00A730B5"/>
    <w:rsid w:val="00A74092"/>
    <w:rsid w:val="00A749E4"/>
    <w:rsid w:val="00A75A7C"/>
    <w:rsid w:val="00A76082"/>
    <w:rsid w:val="00A76D1E"/>
    <w:rsid w:val="00A812C3"/>
    <w:rsid w:val="00A82063"/>
    <w:rsid w:val="00A82148"/>
    <w:rsid w:val="00A8216D"/>
    <w:rsid w:val="00A826D1"/>
    <w:rsid w:val="00A8358D"/>
    <w:rsid w:val="00A8389B"/>
    <w:rsid w:val="00A8408E"/>
    <w:rsid w:val="00A85217"/>
    <w:rsid w:val="00A854B5"/>
    <w:rsid w:val="00A86A33"/>
    <w:rsid w:val="00A87A9A"/>
    <w:rsid w:val="00A87E8C"/>
    <w:rsid w:val="00A9057C"/>
    <w:rsid w:val="00A90A16"/>
    <w:rsid w:val="00A91E5C"/>
    <w:rsid w:val="00A920AA"/>
    <w:rsid w:val="00A92AE0"/>
    <w:rsid w:val="00A932A7"/>
    <w:rsid w:val="00A93B59"/>
    <w:rsid w:val="00A943DC"/>
    <w:rsid w:val="00A9448E"/>
    <w:rsid w:val="00A96580"/>
    <w:rsid w:val="00A97342"/>
    <w:rsid w:val="00AA15AF"/>
    <w:rsid w:val="00AA1679"/>
    <w:rsid w:val="00AA1D18"/>
    <w:rsid w:val="00AA2E95"/>
    <w:rsid w:val="00AA3D1A"/>
    <w:rsid w:val="00AA4444"/>
    <w:rsid w:val="00AA4855"/>
    <w:rsid w:val="00AA71B8"/>
    <w:rsid w:val="00AA773B"/>
    <w:rsid w:val="00AB0223"/>
    <w:rsid w:val="00AB086E"/>
    <w:rsid w:val="00AB1813"/>
    <w:rsid w:val="00AB1994"/>
    <w:rsid w:val="00AB382C"/>
    <w:rsid w:val="00AB4EC9"/>
    <w:rsid w:val="00AB53FC"/>
    <w:rsid w:val="00AC23BD"/>
    <w:rsid w:val="00AC3567"/>
    <w:rsid w:val="00AC4D86"/>
    <w:rsid w:val="00AC4DBD"/>
    <w:rsid w:val="00AC4F69"/>
    <w:rsid w:val="00AC60C4"/>
    <w:rsid w:val="00AC6C58"/>
    <w:rsid w:val="00AC7614"/>
    <w:rsid w:val="00AC77B1"/>
    <w:rsid w:val="00AD0B55"/>
    <w:rsid w:val="00AD173F"/>
    <w:rsid w:val="00AD2417"/>
    <w:rsid w:val="00AD347C"/>
    <w:rsid w:val="00AD5256"/>
    <w:rsid w:val="00AD7625"/>
    <w:rsid w:val="00AD7E06"/>
    <w:rsid w:val="00AE087C"/>
    <w:rsid w:val="00AE17AA"/>
    <w:rsid w:val="00AE1BE9"/>
    <w:rsid w:val="00AE2305"/>
    <w:rsid w:val="00AE2640"/>
    <w:rsid w:val="00AE2F37"/>
    <w:rsid w:val="00AE39DF"/>
    <w:rsid w:val="00AE4C74"/>
    <w:rsid w:val="00AE5480"/>
    <w:rsid w:val="00AE69D5"/>
    <w:rsid w:val="00AE6B9A"/>
    <w:rsid w:val="00AE756A"/>
    <w:rsid w:val="00AE7CF6"/>
    <w:rsid w:val="00AF043A"/>
    <w:rsid w:val="00AF069A"/>
    <w:rsid w:val="00AF06A1"/>
    <w:rsid w:val="00AF0F3F"/>
    <w:rsid w:val="00AF39D8"/>
    <w:rsid w:val="00AF4056"/>
    <w:rsid w:val="00AF65B6"/>
    <w:rsid w:val="00AF65D3"/>
    <w:rsid w:val="00AF7802"/>
    <w:rsid w:val="00B00BD9"/>
    <w:rsid w:val="00B024B9"/>
    <w:rsid w:val="00B025FA"/>
    <w:rsid w:val="00B032F1"/>
    <w:rsid w:val="00B039E4"/>
    <w:rsid w:val="00B046F0"/>
    <w:rsid w:val="00B04FEC"/>
    <w:rsid w:val="00B058C6"/>
    <w:rsid w:val="00B149CF"/>
    <w:rsid w:val="00B14D37"/>
    <w:rsid w:val="00B14D80"/>
    <w:rsid w:val="00B15AA4"/>
    <w:rsid w:val="00B15D7A"/>
    <w:rsid w:val="00B17D6F"/>
    <w:rsid w:val="00B20228"/>
    <w:rsid w:val="00B21955"/>
    <w:rsid w:val="00B2209B"/>
    <w:rsid w:val="00B23051"/>
    <w:rsid w:val="00B25788"/>
    <w:rsid w:val="00B257BC"/>
    <w:rsid w:val="00B26098"/>
    <w:rsid w:val="00B27519"/>
    <w:rsid w:val="00B27DE9"/>
    <w:rsid w:val="00B3014B"/>
    <w:rsid w:val="00B30BE3"/>
    <w:rsid w:val="00B3176F"/>
    <w:rsid w:val="00B34FA2"/>
    <w:rsid w:val="00B3518C"/>
    <w:rsid w:val="00B355F5"/>
    <w:rsid w:val="00B36109"/>
    <w:rsid w:val="00B3659D"/>
    <w:rsid w:val="00B37468"/>
    <w:rsid w:val="00B40788"/>
    <w:rsid w:val="00B4234B"/>
    <w:rsid w:val="00B42703"/>
    <w:rsid w:val="00B457CA"/>
    <w:rsid w:val="00B47083"/>
    <w:rsid w:val="00B4774A"/>
    <w:rsid w:val="00B5034B"/>
    <w:rsid w:val="00B5036E"/>
    <w:rsid w:val="00B5151D"/>
    <w:rsid w:val="00B519D3"/>
    <w:rsid w:val="00B52575"/>
    <w:rsid w:val="00B529E9"/>
    <w:rsid w:val="00B52E81"/>
    <w:rsid w:val="00B54C98"/>
    <w:rsid w:val="00B54E39"/>
    <w:rsid w:val="00B56987"/>
    <w:rsid w:val="00B56EF8"/>
    <w:rsid w:val="00B60035"/>
    <w:rsid w:val="00B6112F"/>
    <w:rsid w:val="00B613DE"/>
    <w:rsid w:val="00B62BD7"/>
    <w:rsid w:val="00B62F50"/>
    <w:rsid w:val="00B64718"/>
    <w:rsid w:val="00B64878"/>
    <w:rsid w:val="00B65200"/>
    <w:rsid w:val="00B66DB5"/>
    <w:rsid w:val="00B67D05"/>
    <w:rsid w:val="00B67F9F"/>
    <w:rsid w:val="00B71314"/>
    <w:rsid w:val="00B718DC"/>
    <w:rsid w:val="00B719A3"/>
    <w:rsid w:val="00B71E6F"/>
    <w:rsid w:val="00B729E4"/>
    <w:rsid w:val="00B72CB8"/>
    <w:rsid w:val="00B730A1"/>
    <w:rsid w:val="00B7433A"/>
    <w:rsid w:val="00B752F7"/>
    <w:rsid w:val="00B75C4A"/>
    <w:rsid w:val="00B76D0E"/>
    <w:rsid w:val="00B77589"/>
    <w:rsid w:val="00B778DB"/>
    <w:rsid w:val="00B779E8"/>
    <w:rsid w:val="00B80682"/>
    <w:rsid w:val="00B80C31"/>
    <w:rsid w:val="00B80F03"/>
    <w:rsid w:val="00B82E32"/>
    <w:rsid w:val="00B83095"/>
    <w:rsid w:val="00B84D41"/>
    <w:rsid w:val="00B85BFF"/>
    <w:rsid w:val="00B8676F"/>
    <w:rsid w:val="00B87A34"/>
    <w:rsid w:val="00B90A71"/>
    <w:rsid w:val="00B91C41"/>
    <w:rsid w:val="00B9222C"/>
    <w:rsid w:val="00B93D2F"/>
    <w:rsid w:val="00B94002"/>
    <w:rsid w:val="00B94DB6"/>
    <w:rsid w:val="00B95012"/>
    <w:rsid w:val="00B96D59"/>
    <w:rsid w:val="00BA0082"/>
    <w:rsid w:val="00BA0D35"/>
    <w:rsid w:val="00BA0DB5"/>
    <w:rsid w:val="00BA2769"/>
    <w:rsid w:val="00BA2DC5"/>
    <w:rsid w:val="00BA468E"/>
    <w:rsid w:val="00BA6368"/>
    <w:rsid w:val="00BA6E61"/>
    <w:rsid w:val="00BA7058"/>
    <w:rsid w:val="00BB1105"/>
    <w:rsid w:val="00BB1B22"/>
    <w:rsid w:val="00BB1C3D"/>
    <w:rsid w:val="00BB21E4"/>
    <w:rsid w:val="00BB25D1"/>
    <w:rsid w:val="00BB2C1C"/>
    <w:rsid w:val="00BB3524"/>
    <w:rsid w:val="00BB3849"/>
    <w:rsid w:val="00BB5614"/>
    <w:rsid w:val="00BB79E2"/>
    <w:rsid w:val="00BB7BF9"/>
    <w:rsid w:val="00BC00C5"/>
    <w:rsid w:val="00BC07B4"/>
    <w:rsid w:val="00BC1BBC"/>
    <w:rsid w:val="00BC20EC"/>
    <w:rsid w:val="00BC2F1F"/>
    <w:rsid w:val="00BC315C"/>
    <w:rsid w:val="00BC4344"/>
    <w:rsid w:val="00BC64F6"/>
    <w:rsid w:val="00BC6CC8"/>
    <w:rsid w:val="00BC74EA"/>
    <w:rsid w:val="00BC7ABA"/>
    <w:rsid w:val="00BC7D3E"/>
    <w:rsid w:val="00BD03A1"/>
    <w:rsid w:val="00BD242A"/>
    <w:rsid w:val="00BD245E"/>
    <w:rsid w:val="00BD2B73"/>
    <w:rsid w:val="00BD2D58"/>
    <w:rsid w:val="00BD30CA"/>
    <w:rsid w:val="00BD52B4"/>
    <w:rsid w:val="00BD59BE"/>
    <w:rsid w:val="00BD632A"/>
    <w:rsid w:val="00BD7F19"/>
    <w:rsid w:val="00BE1B0A"/>
    <w:rsid w:val="00BE2457"/>
    <w:rsid w:val="00BE26DC"/>
    <w:rsid w:val="00BE2D0D"/>
    <w:rsid w:val="00BE4F74"/>
    <w:rsid w:val="00BE71F1"/>
    <w:rsid w:val="00BE7719"/>
    <w:rsid w:val="00BE7E9A"/>
    <w:rsid w:val="00BF010C"/>
    <w:rsid w:val="00BF0809"/>
    <w:rsid w:val="00BF18C3"/>
    <w:rsid w:val="00BF2EBB"/>
    <w:rsid w:val="00BF5E78"/>
    <w:rsid w:val="00BF70AF"/>
    <w:rsid w:val="00BF75BA"/>
    <w:rsid w:val="00C0013E"/>
    <w:rsid w:val="00C0095E"/>
    <w:rsid w:val="00C02E6E"/>
    <w:rsid w:val="00C054DE"/>
    <w:rsid w:val="00C05A4D"/>
    <w:rsid w:val="00C06016"/>
    <w:rsid w:val="00C06192"/>
    <w:rsid w:val="00C0627A"/>
    <w:rsid w:val="00C076BA"/>
    <w:rsid w:val="00C07F07"/>
    <w:rsid w:val="00C10B67"/>
    <w:rsid w:val="00C10BBB"/>
    <w:rsid w:val="00C10BC4"/>
    <w:rsid w:val="00C110B2"/>
    <w:rsid w:val="00C1153E"/>
    <w:rsid w:val="00C1446F"/>
    <w:rsid w:val="00C14706"/>
    <w:rsid w:val="00C15F2F"/>
    <w:rsid w:val="00C16AB7"/>
    <w:rsid w:val="00C16F63"/>
    <w:rsid w:val="00C17325"/>
    <w:rsid w:val="00C179B3"/>
    <w:rsid w:val="00C17BB9"/>
    <w:rsid w:val="00C2039C"/>
    <w:rsid w:val="00C210E7"/>
    <w:rsid w:val="00C24D5B"/>
    <w:rsid w:val="00C24DAC"/>
    <w:rsid w:val="00C25CAC"/>
    <w:rsid w:val="00C2632F"/>
    <w:rsid w:val="00C26934"/>
    <w:rsid w:val="00C3068B"/>
    <w:rsid w:val="00C318BC"/>
    <w:rsid w:val="00C31F72"/>
    <w:rsid w:val="00C330F8"/>
    <w:rsid w:val="00C33408"/>
    <w:rsid w:val="00C33C29"/>
    <w:rsid w:val="00C35B07"/>
    <w:rsid w:val="00C36878"/>
    <w:rsid w:val="00C36DE1"/>
    <w:rsid w:val="00C373AA"/>
    <w:rsid w:val="00C37A47"/>
    <w:rsid w:val="00C406CA"/>
    <w:rsid w:val="00C41C0E"/>
    <w:rsid w:val="00C421E3"/>
    <w:rsid w:val="00C42299"/>
    <w:rsid w:val="00C42657"/>
    <w:rsid w:val="00C43649"/>
    <w:rsid w:val="00C44868"/>
    <w:rsid w:val="00C44A4F"/>
    <w:rsid w:val="00C44FB2"/>
    <w:rsid w:val="00C45885"/>
    <w:rsid w:val="00C45EE5"/>
    <w:rsid w:val="00C46730"/>
    <w:rsid w:val="00C46F67"/>
    <w:rsid w:val="00C50A35"/>
    <w:rsid w:val="00C51644"/>
    <w:rsid w:val="00C53157"/>
    <w:rsid w:val="00C53EAE"/>
    <w:rsid w:val="00C544C7"/>
    <w:rsid w:val="00C54BD6"/>
    <w:rsid w:val="00C55363"/>
    <w:rsid w:val="00C55AF1"/>
    <w:rsid w:val="00C57B8E"/>
    <w:rsid w:val="00C60038"/>
    <w:rsid w:val="00C627C9"/>
    <w:rsid w:val="00C63097"/>
    <w:rsid w:val="00C63111"/>
    <w:rsid w:val="00C66DBC"/>
    <w:rsid w:val="00C707EB"/>
    <w:rsid w:val="00C7158F"/>
    <w:rsid w:val="00C7161F"/>
    <w:rsid w:val="00C717AB"/>
    <w:rsid w:val="00C71CB2"/>
    <w:rsid w:val="00C71F03"/>
    <w:rsid w:val="00C723B8"/>
    <w:rsid w:val="00C73C0A"/>
    <w:rsid w:val="00C749CD"/>
    <w:rsid w:val="00C75649"/>
    <w:rsid w:val="00C80635"/>
    <w:rsid w:val="00C81473"/>
    <w:rsid w:val="00C8439D"/>
    <w:rsid w:val="00C84743"/>
    <w:rsid w:val="00C857C8"/>
    <w:rsid w:val="00C866A4"/>
    <w:rsid w:val="00C86750"/>
    <w:rsid w:val="00C9108C"/>
    <w:rsid w:val="00C930B4"/>
    <w:rsid w:val="00C94114"/>
    <w:rsid w:val="00C95BF9"/>
    <w:rsid w:val="00C961B0"/>
    <w:rsid w:val="00C968BD"/>
    <w:rsid w:val="00C97824"/>
    <w:rsid w:val="00CA0348"/>
    <w:rsid w:val="00CA081A"/>
    <w:rsid w:val="00CA0BCA"/>
    <w:rsid w:val="00CA0F28"/>
    <w:rsid w:val="00CA1411"/>
    <w:rsid w:val="00CA189C"/>
    <w:rsid w:val="00CA2015"/>
    <w:rsid w:val="00CA2B3D"/>
    <w:rsid w:val="00CA2DFE"/>
    <w:rsid w:val="00CA3709"/>
    <w:rsid w:val="00CA3E56"/>
    <w:rsid w:val="00CA40ED"/>
    <w:rsid w:val="00CA5B3A"/>
    <w:rsid w:val="00CA5CD9"/>
    <w:rsid w:val="00CA5EAD"/>
    <w:rsid w:val="00CA7B25"/>
    <w:rsid w:val="00CB0D7F"/>
    <w:rsid w:val="00CB0FA7"/>
    <w:rsid w:val="00CB14A1"/>
    <w:rsid w:val="00CB42EF"/>
    <w:rsid w:val="00CB52E6"/>
    <w:rsid w:val="00CB5726"/>
    <w:rsid w:val="00CB623D"/>
    <w:rsid w:val="00CB677D"/>
    <w:rsid w:val="00CB6D82"/>
    <w:rsid w:val="00CB6EEA"/>
    <w:rsid w:val="00CB72DA"/>
    <w:rsid w:val="00CC0495"/>
    <w:rsid w:val="00CC0DE8"/>
    <w:rsid w:val="00CC0F76"/>
    <w:rsid w:val="00CC2EE6"/>
    <w:rsid w:val="00CC43B3"/>
    <w:rsid w:val="00CC6779"/>
    <w:rsid w:val="00CD0D4E"/>
    <w:rsid w:val="00CD1049"/>
    <w:rsid w:val="00CD170D"/>
    <w:rsid w:val="00CD1C5E"/>
    <w:rsid w:val="00CD2301"/>
    <w:rsid w:val="00CD344B"/>
    <w:rsid w:val="00CD3538"/>
    <w:rsid w:val="00CD6CC1"/>
    <w:rsid w:val="00CE00FA"/>
    <w:rsid w:val="00CE076F"/>
    <w:rsid w:val="00CE0E49"/>
    <w:rsid w:val="00CE1E94"/>
    <w:rsid w:val="00CE2B4E"/>
    <w:rsid w:val="00CE3345"/>
    <w:rsid w:val="00CE35B1"/>
    <w:rsid w:val="00CE401E"/>
    <w:rsid w:val="00CE479F"/>
    <w:rsid w:val="00CE4978"/>
    <w:rsid w:val="00CE656E"/>
    <w:rsid w:val="00CE72D9"/>
    <w:rsid w:val="00CE76E7"/>
    <w:rsid w:val="00CF1463"/>
    <w:rsid w:val="00CF178F"/>
    <w:rsid w:val="00CF3070"/>
    <w:rsid w:val="00CF387A"/>
    <w:rsid w:val="00CF3BA7"/>
    <w:rsid w:val="00CF735A"/>
    <w:rsid w:val="00CF7594"/>
    <w:rsid w:val="00CF7FAE"/>
    <w:rsid w:val="00D0089C"/>
    <w:rsid w:val="00D01452"/>
    <w:rsid w:val="00D01B6F"/>
    <w:rsid w:val="00D0256A"/>
    <w:rsid w:val="00D0362D"/>
    <w:rsid w:val="00D03DDC"/>
    <w:rsid w:val="00D041CC"/>
    <w:rsid w:val="00D04FB7"/>
    <w:rsid w:val="00D0642B"/>
    <w:rsid w:val="00D075C5"/>
    <w:rsid w:val="00D114C7"/>
    <w:rsid w:val="00D12DF9"/>
    <w:rsid w:val="00D13B99"/>
    <w:rsid w:val="00D13E22"/>
    <w:rsid w:val="00D14231"/>
    <w:rsid w:val="00D1493B"/>
    <w:rsid w:val="00D15445"/>
    <w:rsid w:val="00D15A06"/>
    <w:rsid w:val="00D203A7"/>
    <w:rsid w:val="00D235A9"/>
    <w:rsid w:val="00D253E2"/>
    <w:rsid w:val="00D26FFB"/>
    <w:rsid w:val="00D270AC"/>
    <w:rsid w:val="00D30293"/>
    <w:rsid w:val="00D305B4"/>
    <w:rsid w:val="00D312E6"/>
    <w:rsid w:val="00D32A3B"/>
    <w:rsid w:val="00D33216"/>
    <w:rsid w:val="00D34B5A"/>
    <w:rsid w:val="00D35C2C"/>
    <w:rsid w:val="00D36040"/>
    <w:rsid w:val="00D3607B"/>
    <w:rsid w:val="00D3799C"/>
    <w:rsid w:val="00D40AD5"/>
    <w:rsid w:val="00D40EE7"/>
    <w:rsid w:val="00D41E4F"/>
    <w:rsid w:val="00D42A1D"/>
    <w:rsid w:val="00D42C84"/>
    <w:rsid w:val="00D42D1C"/>
    <w:rsid w:val="00D43735"/>
    <w:rsid w:val="00D445D0"/>
    <w:rsid w:val="00D44804"/>
    <w:rsid w:val="00D449AB"/>
    <w:rsid w:val="00D45800"/>
    <w:rsid w:val="00D514C2"/>
    <w:rsid w:val="00D536F0"/>
    <w:rsid w:val="00D53984"/>
    <w:rsid w:val="00D53E73"/>
    <w:rsid w:val="00D53F2C"/>
    <w:rsid w:val="00D54208"/>
    <w:rsid w:val="00D55036"/>
    <w:rsid w:val="00D558F6"/>
    <w:rsid w:val="00D575C2"/>
    <w:rsid w:val="00D57816"/>
    <w:rsid w:val="00D62E9C"/>
    <w:rsid w:val="00D631D0"/>
    <w:rsid w:val="00D63E32"/>
    <w:rsid w:val="00D6431E"/>
    <w:rsid w:val="00D64E9F"/>
    <w:rsid w:val="00D669C5"/>
    <w:rsid w:val="00D674D2"/>
    <w:rsid w:val="00D6771A"/>
    <w:rsid w:val="00D679DC"/>
    <w:rsid w:val="00D736BE"/>
    <w:rsid w:val="00D745C1"/>
    <w:rsid w:val="00D74769"/>
    <w:rsid w:val="00D749CD"/>
    <w:rsid w:val="00D74B79"/>
    <w:rsid w:val="00D754BD"/>
    <w:rsid w:val="00D80569"/>
    <w:rsid w:val="00D81BB8"/>
    <w:rsid w:val="00D81C1B"/>
    <w:rsid w:val="00D8203F"/>
    <w:rsid w:val="00D82587"/>
    <w:rsid w:val="00D82E3D"/>
    <w:rsid w:val="00D83169"/>
    <w:rsid w:val="00D83525"/>
    <w:rsid w:val="00D8434E"/>
    <w:rsid w:val="00D84D32"/>
    <w:rsid w:val="00D84FE3"/>
    <w:rsid w:val="00D86A91"/>
    <w:rsid w:val="00D87A23"/>
    <w:rsid w:val="00D9000F"/>
    <w:rsid w:val="00D90127"/>
    <w:rsid w:val="00D90211"/>
    <w:rsid w:val="00D9050C"/>
    <w:rsid w:val="00D91C45"/>
    <w:rsid w:val="00D9373C"/>
    <w:rsid w:val="00D948FA"/>
    <w:rsid w:val="00D95528"/>
    <w:rsid w:val="00D95F36"/>
    <w:rsid w:val="00D96BB8"/>
    <w:rsid w:val="00D97ACB"/>
    <w:rsid w:val="00DA169E"/>
    <w:rsid w:val="00DA366C"/>
    <w:rsid w:val="00DA3875"/>
    <w:rsid w:val="00DA3879"/>
    <w:rsid w:val="00DA3F95"/>
    <w:rsid w:val="00DA4447"/>
    <w:rsid w:val="00DA50C8"/>
    <w:rsid w:val="00DA527F"/>
    <w:rsid w:val="00DA5358"/>
    <w:rsid w:val="00DA632E"/>
    <w:rsid w:val="00DA6680"/>
    <w:rsid w:val="00DA7E75"/>
    <w:rsid w:val="00DB071F"/>
    <w:rsid w:val="00DB0F2D"/>
    <w:rsid w:val="00DB1469"/>
    <w:rsid w:val="00DB149C"/>
    <w:rsid w:val="00DB16FC"/>
    <w:rsid w:val="00DB2CE2"/>
    <w:rsid w:val="00DB2D17"/>
    <w:rsid w:val="00DB3399"/>
    <w:rsid w:val="00DB64E2"/>
    <w:rsid w:val="00DC0EDA"/>
    <w:rsid w:val="00DC1246"/>
    <w:rsid w:val="00DC1E3B"/>
    <w:rsid w:val="00DC2664"/>
    <w:rsid w:val="00DC2C02"/>
    <w:rsid w:val="00DC3288"/>
    <w:rsid w:val="00DC32C2"/>
    <w:rsid w:val="00DC3764"/>
    <w:rsid w:val="00DC4B4B"/>
    <w:rsid w:val="00DC56DC"/>
    <w:rsid w:val="00DC59E4"/>
    <w:rsid w:val="00DC6B5C"/>
    <w:rsid w:val="00DD046D"/>
    <w:rsid w:val="00DD0CCF"/>
    <w:rsid w:val="00DD1BA1"/>
    <w:rsid w:val="00DD34D5"/>
    <w:rsid w:val="00DD6A70"/>
    <w:rsid w:val="00DD7A33"/>
    <w:rsid w:val="00DE39BF"/>
    <w:rsid w:val="00DE3A62"/>
    <w:rsid w:val="00DE4313"/>
    <w:rsid w:val="00DE4B4D"/>
    <w:rsid w:val="00DE5190"/>
    <w:rsid w:val="00DE521B"/>
    <w:rsid w:val="00DE5E8A"/>
    <w:rsid w:val="00DE695B"/>
    <w:rsid w:val="00DE6FF2"/>
    <w:rsid w:val="00DE7514"/>
    <w:rsid w:val="00DE761A"/>
    <w:rsid w:val="00DF0EAC"/>
    <w:rsid w:val="00DF29FF"/>
    <w:rsid w:val="00DF35F3"/>
    <w:rsid w:val="00DF35FD"/>
    <w:rsid w:val="00DF3977"/>
    <w:rsid w:val="00DF5A74"/>
    <w:rsid w:val="00DF6E49"/>
    <w:rsid w:val="00E04560"/>
    <w:rsid w:val="00E0565C"/>
    <w:rsid w:val="00E06FF6"/>
    <w:rsid w:val="00E07698"/>
    <w:rsid w:val="00E079FB"/>
    <w:rsid w:val="00E1027A"/>
    <w:rsid w:val="00E10D33"/>
    <w:rsid w:val="00E10E39"/>
    <w:rsid w:val="00E11A66"/>
    <w:rsid w:val="00E14991"/>
    <w:rsid w:val="00E14C10"/>
    <w:rsid w:val="00E158E9"/>
    <w:rsid w:val="00E159AE"/>
    <w:rsid w:val="00E16241"/>
    <w:rsid w:val="00E1758E"/>
    <w:rsid w:val="00E175DA"/>
    <w:rsid w:val="00E17772"/>
    <w:rsid w:val="00E17C5A"/>
    <w:rsid w:val="00E220D0"/>
    <w:rsid w:val="00E22DB3"/>
    <w:rsid w:val="00E26F3C"/>
    <w:rsid w:val="00E279DD"/>
    <w:rsid w:val="00E27AE0"/>
    <w:rsid w:val="00E308D1"/>
    <w:rsid w:val="00E31775"/>
    <w:rsid w:val="00E323CF"/>
    <w:rsid w:val="00E32DF7"/>
    <w:rsid w:val="00E33121"/>
    <w:rsid w:val="00E331C6"/>
    <w:rsid w:val="00E331F3"/>
    <w:rsid w:val="00E33B81"/>
    <w:rsid w:val="00E34C88"/>
    <w:rsid w:val="00E358F8"/>
    <w:rsid w:val="00E35C75"/>
    <w:rsid w:val="00E35CD7"/>
    <w:rsid w:val="00E3619F"/>
    <w:rsid w:val="00E36CA6"/>
    <w:rsid w:val="00E37918"/>
    <w:rsid w:val="00E37DE3"/>
    <w:rsid w:val="00E400FF"/>
    <w:rsid w:val="00E4021E"/>
    <w:rsid w:val="00E41274"/>
    <w:rsid w:val="00E41454"/>
    <w:rsid w:val="00E4162A"/>
    <w:rsid w:val="00E42A7D"/>
    <w:rsid w:val="00E42C83"/>
    <w:rsid w:val="00E45851"/>
    <w:rsid w:val="00E471B3"/>
    <w:rsid w:val="00E510F1"/>
    <w:rsid w:val="00E5131B"/>
    <w:rsid w:val="00E51E8F"/>
    <w:rsid w:val="00E532D4"/>
    <w:rsid w:val="00E53428"/>
    <w:rsid w:val="00E556C4"/>
    <w:rsid w:val="00E5624F"/>
    <w:rsid w:val="00E56AA5"/>
    <w:rsid w:val="00E574C0"/>
    <w:rsid w:val="00E627A0"/>
    <w:rsid w:val="00E6336A"/>
    <w:rsid w:val="00E63A86"/>
    <w:rsid w:val="00E654E0"/>
    <w:rsid w:val="00E659A8"/>
    <w:rsid w:val="00E66A68"/>
    <w:rsid w:val="00E66DFF"/>
    <w:rsid w:val="00E67CF3"/>
    <w:rsid w:val="00E67DAC"/>
    <w:rsid w:val="00E7009B"/>
    <w:rsid w:val="00E70921"/>
    <w:rsid w:val="00E71AF6"/>
    <w:rsid w:val="00E72F2C"/>
    <w:rsid w:val="00E7306E"/>
    <w:rsid w:val="00E7347A"/>
    <w:rsid w:val="00E75223"/>
    <w:rsid w:val="00E755C0"/>
    <w:rsid w:val="00E758E3"/>
    <w:rsid w:val="00E75DF3"/>
    <w:rsid w:val="00E76431"/>
    <w:rsid w:val="00E77554"/>
    <w:rsid w:val="00E778F1"/>
    <w:rsid w:val="00E8052B"/>
    <w:rsid w:val="00E805C2"/>
    <w:rsid w:val="00E809B1"/>
    <w:rsid w:val="00E82357"/>
    <w:rsid w:val="00E838DB"/>
    <w:rsid w:val="00E84972"/>
    <w:rsid w:val="00E84987"/>
    <w:rsid w:val="00E8654A"/>
    <w:rsid w:val="00E86811"/>
    <w:rsid w:val="00E86AAD"/>
    <w:rsid w:val="00E87029"/>
    <w:rsid w:val="00E8710E"/>
    <w:rsid w:val="00E903F0"/>
    <w:rsid w:val="00E907AA"/>
    <w:rsid w:val="00E912D1"/>
    <w:rsid w:val="00E92DE9"/>
    <w:rsid w:val="00E92ECA"/>
    <w:rsid w:val="00E9325E"/>
    <w:rsid w:val="00E93858"/>
    <w:rsid w:val="00E93B71"/>
    <w:rsid w:val="00E94293"/>
    <w:rsid w:val="00E9500A"/>
    <w:rsid w:val="00E959FE"/>
    <w:rsid w:val="00E96107"/>
    <w:rsid w:val="00E962B8"/>
    <w:rsid w:val="00E96350"/>
    <w:rsid w:val="00EA3FB2"/>
    <w:rsid w:val="00EA4D80"/>
    <w:rsid w:val="00EA6377"/>
    <w:rsid w:val="00EA63CC"/>
    <w:rsid w:val="00EA684D"/>
    <w:rsid w:val="00EA6C2C"/>
    <w:rsid w:val="00EB0113"/>
    <w:rsid w:val="00EB0134"/>
    <w:rsid w:val="00EB2492"/>
    <w:rsid w:val="00EB2D81"/>
    <w:rsid w:val="00EB30C0"/>
    <w:rsid w:val="00EB4017"/>
    <w:rsid w:val="00EB4D14"/>
    <w:rsid w:val="00EB5DB7"/>
    <w:rsid w:val="00EB5E03"/>
    <w:rsid w:val="00EB5EDA"/>
    <w:rsid w:val="00EB7069"/>
    <w:rsid w:val="00EB7626"/>
    <w:rsid w:val="00EB7A60"/>
    <w:rsid w:val="00EB7AED"/>
    <w:rsid w:val="00EC0CB1"/>
    <w:rsid w:val="00EC1315"/>
    <w:rsid w:val="00EC1FF1"/>
    <w:rsid w:val="00EC28EA"/>
    <w:rsid w:val="00EC3AA5"/>
    <w:rsid w:val="00EC6FF4"/>
    <w:rsid w:val="00EC7316"/>
    <w:rsid w:val="00EC7397"/>
    <w:rsid w:val="00EC73E1"/>
    <w:rsid w:val="00ED07BD"/>
    <w:rsid w:val="00ED1187"/>
    <w:rsid w:val="00ED1EEA"/>
    <w:rsid w:val="00ED27BB"/>
    <w:rsid w:val="00ED28CF"/>
    <w:rsid w:val="00ED39B3"/>
    <w:rsid w:val="00ED4294"/>
    <w:rsid w:val="00ED596B"/>
    <w:rsid w:val="00ED66F4"/>
    <w:rsid w:val="00ED7FC9"/>
    <w:rsid w:val="00EE2924"/>
    <w:rsid w:val="00EE3C72"/>
    <w:rsid w:val="00EE6AA6"/>
    <w:rsid w:val="00EE6B20"/>
    <w:rsid w:val="00EE7757"/>
    <w:rsid w:val="00EE7F2E"/>
    <w:rsid w:val="00EF0280"/>
    <w:rsid w:val="00EF02CD"/>
    <w:rsid w:val="00EF11A3"/>
    <w:rsid w:val="00EF1636"/>
    <w:rsid w:val="00EF3A11"/>
    <w:rsid w:val="00EF3B05"/>
    <w:rsid w:val="00EF57AC"/>
    <w:rsid w:val="00EF64B2"/>
    <w:rsid w:val="00EF6966"/>
    <w:rsid w:val="00EF7BC4"/>
    <w:rsid w:val="00EF7D25"/>
    <w:rsid w:val="00F00081"/>
    <w:rsid w:val="00F01396"/>
    <w:rsid w:val="00F027C8"/>
    <w:rsid w:val="00F03321"/>
    <w:rsid w:val="00F03E97"/>
    <w:rsid w:val="00F04994"/>
    <w:rsid w:val="00F05B9B"/>
    <w:rsid w:val="00F0691B"/>
    <w:rsid w:val="00F074A7"/>
    <w:rsid w:val="00F07F29"/>
    <w:rsid w:val="00F1060A"/>
    <w:rsid w:val="00F1380A"/>
    <w:rsid w:val="00F13DA5"/>
    <w:rsid w:val="00F14F49"/>
    <w:rsid w:val="00F15E4A"/>
    <w:rsid w:val="00F160ED"/>
    <w:rsid w:val="00F17A4E"/>
    <w:rsid w:val="00F20092"/>
    <w:rsid w:val="00F200E7"/>
    <w:rsid w:val="00F2066D"/>
    <w:rsid w:val="00F21880"/>
    <w:rsid w:val="00F21F95"/>
    <w:rsid w:val="00F22120"/>
    <w:rsid w:val="00F22749"/>
    <w:rsid w:val="00F234EC"/>
    <w:rsid w:val="00F24408"/>
    <w:rsid w:val="00F24467"/>
    <w:rsid w:val="00F2625D"/>
    <w:rsid w:val="00F2689E"/>
    <w:rsid w:val="00F30F66"/>
    <w:rsid w:val="00F30FEB"/>
    <w:rsid w:val="00F31291"/>
    <w:rsid w:val="00F33A77"/>
    <w:rsid w:val="00F33BFF"/>
    <w:rsid w:val="00F34AD7"/>
    <w:rsid w:val="00F34D67"/>
    <w:rsid w:val="00F35CF1"/>
    <w:rsid w:val="00F3618B"/>
    <w:rsid w:val="00F364A1"/>
    <w:rsid w:val="00F372D3"/>
    <w:rsid w:val="00F4165B"/>
    <w:rsid w:val="00F441FB"/>
    <w:rsid w:val="00F45524"/>
    <w:rsid w:val="00F45867"/>
    <w:rsid w:val="00F45C9A"/>
    <w:rsid w:val="00F45E90"/>
    <w:rsid w:val="00F461DC"/>
    <w:rsid w:val="00F47A3D"/>
    <w:rsid w:val="00F50985"/>
    <w:rsid w:val="00F5107C"/>
    <w:rsid w:val="00F529D5"/>
    <w:rsid w:val="00F547F8"/>
    <w:rsid w:val="00F55190"/>
    <w:rsid w:val="00F563CB"/>
    <w:rsid w:val="00F616A4"/>
    <w:rsid w:val="00F6357E"/>
    <w:rsid w:val="00F638EB"/>
    <w:rsid w:val="00F63AEF"/>
    <w:rsid w:val="00F660D9"/>
    <w:rsid w:val="00F70CB9"/>
    <w:rsid w:val="00F71768"/>
    <w:rsid w:val="00F71CF9"/>
    <w:rsid w:val="00F72C3C"/>
    <w:rsid w:val="00F72F92"/>
    <w:rsid w:val="00F75E66"/>
    <w:rsid w:val="00F76401"/>
    <w:rsid w:val="00F767D0"/>
    <w:rsid w:val="00F80B86"/>
    <w:rsid w:val="00F80DFB"/>
    <w:rsid w:val="00F819A1"/>
    <w:rsid w:val="00F81BDF"/>
    <w:rsid w:val="00F824A1"/>
    <w:rsid w:val="00F82879"/>
    <w:rsid w:val="00F85AD6"/>
    <w:rsid w:val="00F86166"/>
    <w:rsid w:val="00F8626D"/>
    <w:rsid w:val="00F86596"/>
    <w:rsid w:val="00F878C9"/>
    <w:rsid w:val="00F87B81"/>
    <w:rsid w:val="00F903BF"/>
    <w:rsid w:val="00F91688"/>
    <w:rsid w:val="00F9192D"/>
    <w:rsid w:val="00F92888"/>
    <w:rsid w:val="00F935DF"/>
    <w:rsid w:val="00F936EE"/>
    <w:rsid w:val="00F93EAF"/>
    <w:rsid w:val="00F94FC3"/>
    <w:rsid w:val="00F95346"/>
    <w:rsid w:val="00F97966"/>
    <w:rsid w:val="00FA0F8A"/>
    <w:rsid w:val="00FA2F96"/>
    <w:rsid w:val="00FA4922"/>
    <w:rsid w:val="00FA5969"/>
    <w:rsid w:val="00FA6B1D"/>
    <w:rsid w:val="00FA727C"/>
    <w:rsid w:val="00FA7C43"/>
    <w:rsid w:val="00FB101F"/>
    <w:rsid w:val="00FB2A07"/>
    <w:rsid w:val="00FB349C"/>
    <w:rsid w:val="00FB666F"/>
    <w:rsid w:val="00FB685D"/>
    <w:rsid w:val="00FB7183"/>
    <w:rsid w:val="00FC0CD1"/>
    <w:rsid w:val="00FC4484"/>
    <w:rsid w:val="00FC49BA"/>
    <w:rsid w:val="00FC6C86"/>
    <w:rsid w:val="00FC6F7C"/>
    <w:rsid w:val="00FC7839"/>
    <w:rsid w:val="00FD11BC"/>
    <w:rsid w:val="00FD33B1"/>
    <w:rsid w:val="00FD42CE"/>
    <w:rsid w:val="00FD5B84"/>
    <w:rsid w:val="00FD6321"/>
    <w:rsid w:val="00FD7D96"/>
    <w:rsid w:val="00FE0E75"/>
    <w:rsid w:val="00FE11CC"/>
    <w:rsid w:val="00FE14BB"/>
    <w:rsid w:val="00FE153D"/>
    <w:rsid w:val="00FE384E"/>
    <w:rsid w:val="00FE3CF8"/>
    <w:rsid w:val="00FE4696"/>
    <w:rsid w:val="00FE54FC"/>
    <w:rsid w:val="00FE5F8E"/>
    <w:rsid w:val="00FE5FA4"/>
    <w:rsid w:val="00FE69FD"/>
    <w:rsid w:val="00FE6E08"/>
    <w:rsid w:val="00FE7973"/>
    <w:rsid w:val="00FE7C70"/>
    <w:rsid w:val="00FE7D4E"/>
    <w:rsid w:val="00FF00D2"/>
    <w:rsid w:val="00FF02C1"/>
    <w:rsid w:val="00FF0D4A"/>
    <w:rsid w:val="00FF0D68"/>
    <w:rsid w:val="00FF1BF7"/>
    <w:rsid w:val="00FF3C62"/>
    <w:rsid w:val="00FF46D1"/>
    <w:rsid w:val="00FF4D7B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6A2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A5"/>
    <w:rPr>
      <w:rFonts w:ascii="Century Schoolbook" w:hAnsi="Century School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F397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1841A6"/>
    <w:rPr>
      <w:rFonts w:cs="Arial"/>
      <w:sz w:val="20"/>
      <w:szCs w:val="20"/>
    </w:rPr>
  </w:style>
  <w:style w:type="paragraph" w:styleId="Header">
    <w:name w:val="header"/>
    <w:basedOn w:val="Normal"/>
    <w:rsid w:val="00686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63A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6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D6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A5"/>
    <w:rPr>
      <w:rFonts w:ascii="Century Schoolbook" w:hAnsi="Century School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F397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1841A6"/>
    <w:rPr>
      <w:rFonts w:cs="Arial"/>
      <w:sz w:val="20"/>
      <w:szCs w:val="20"/>
    </w:rPr>
  </w:style>
  <w:style w:type="paragraph" w:styleId="Header">
    <w:name w:val="header"/>
    <w:basedOn w:val="Normal"/>
    <w:rsid w:val="00686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63A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6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D6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HRPUBLIC\ADMINISTRATION\Discipline%20Forms\GHR%20DISCIPLINARY%20OFFICE%20REFER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AE99-6702-5140-A621-8D22832B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\GHRPUBLIC\ADMINISTRATION\Discipline Forms\GHR DISCIPLINARY OFFICE REFERRAL.dot</Template>
  <TotalTime>3</TotalTime>
  <Pages>1</Pages>
  <Words>348</Words>
  <Characters>1987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DISCIPLINARY OFFICE REFERRAL</vt:lpstr>
    </vt:vector>
  </TitlesOfParts>
  <Company>CPS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OFFICE REFERRAL</dc:title>
  <dc:creator>Troy Hopkins</dc:creator>
  <cp:lastModifiedBy>Cindy Ford</cp:lastModifiedBy>
  <cp:revision>2</cp:revision>
  <cp:lastPrinted>2013-08-15T18:42:00Z</cp:lastPrinted>
  <dcterms:created xsi:type="dcterms:W3CDTF">2014-08-10T23:54:00Z</dcterms:created>
  <dcterms:modified xsi:type="dcterms:W3CDTF">2014-08-10T23:54:00Z</dcterms:modified>
</cp:coreProperties>
</file>