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02B21" w14:textId="5B516B47" w:rsidR="00E86EEE" w:rsidRDefault="00763301" w:rsidP="00D0707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D37FE1" wp14:editId="37DDD459">
                <wp:simplePos x="0" y="0"/>
                <wp:positionH relativeFrom="page">
                  <wp:posOffset>232410</wp:posOffset>
                </wp:positionH>
                <wp:positionV relativeFrom="page">
                  <wp:posOffset>2133600</wp:posOffset>
                </wp:positionV>
                <wp:extent cx="1576070" cy="317500"/>
                <wp:effectExtent l="0" t="0" r="24130" b="38100"/>
                <wp:wrapThrough wrapText="bothSides">
                  <wp:wrapPolygon edited="0">
                    <wp:start x="0" y="0"/>
                    <wp:lineTo x="0" y="22464"/>
                    <wp:lineTo x="21583" y="22464"/>
                    <wp:lineTo x="21583" y="0"/>
                    <wp:lineTo x="0" y="0"/>
                  </wp:wrapPolygon>
                </wp:wrapThrough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07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style="position:absolute;margin-left:18.3pt;margin-top:168pt;width:124.1pt;height:2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" fillcolor="white [3212]" strokecolor="white [3212]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54282C9A" wp14:editId="2443FAB8">
            <wp:simplePos x="0" y="0"/>
            <wp:positionH relativeFrom="page">
              <wp:posOffset>232410</wp:posOffset>
            </wp:positionH>
            <wp:positionV relativeFrom="page">
              <wp:posOffset>787400</wp:posOffset>
            </wp:positionV>
            <wp:extent cx="1576070" cy="1663700"/>
            <wp:effectExtent l="0" t="0" r="0" b="12700"/>
            <wp:wrapThrough wrapText="bothSides">
              <wp:wrapPolygon edited="0">
                <wp:start x="0" y="0"/>
                <wp:lineTo x="0" y="21435"/>
                <wp:lineTo x="21234" y="21435"/>
                <wp:lineTo x="21234" y="0"/>
                <wp:lineTo x="0" y="0"/>
              </wp:wrapPolygon>
            </wp:wrapThrough>
            <wp:docPr id="3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EF63876" wp14:editId="26E0FBFB">
                <wp:simplePos x="0" y="0"/>
                <wp:positionH relativeFrom="page">
                  <wp:posOffset>1809115</wp:posOffset>
                </wp:positionH>
                <wp:positionV relativeFrom="page">
                  <wp:posOffset>1002665</wp:posOffset>
                </wp:positionV>
                <wp:extent cx="5518150" cy="1613535"/>
                <wp:effectExtent l="0" t="0" r="0" b="12065"/>
                <wp:wrapTight wrapText="bothSides">
                  <wp:wrapPolygon edited="0">
                    <wp:start x="99" y="0"/>
                    <wp:lineTo x="99" y="21421"/>
                    <wp:lineTo x="21376" y="21421"/>
                    <wp:lineTo x="21376" y="0"/>
                    <wp:lineTo x="99" y="0"/>
                  </wp:wrapPolygon>
                </wp:wrapTight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161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939D17F" w14:textId="77777777" w:rsidR="00D07073" w:rsidRPr="00E86EEE" w:rsidRDefault="00D07073" w:rsidP="00E86EEE">
                            <w:pPr>
                              <w:pStyle w:val="Heading2"/>
                              <w:rPr>
                                <w:sz w:val="72"/>
                                <w:szCs w:val="72"/>
                              </w:rPr>
                            </w:pPr>
                            <w:r w:rsidRPr="00E86EEE">
                              <w:rPr>
                                <w:sz w:val="72"/>
                                <w:szCs w:val="72"/>
                              </w:rPr>
                              <w:t>Science and Engineering</w:t>
                            </w:r>
                          </w:p>
                          <w:p w14:paraId="2A26B44E" w14:textId="77777777" w:rsidR="00D07073" w:rsidRPr="00E86EEE" w:rsidRDefault="00D07073" w:rsidP="00E86EEE">
                            <w:pPr>
                              <w:pStyle w:val="Heading2"/>
                              <w:rPr>
                                <w:sz w:val="72"/>
                                <w:szCs w:val="72"/>
                              </w:rPr>
                            </w:pPr>
                            <w:r w:rsidRPr="00E86EEE">
                              <w:rPr>
                                <w:sz w:val="72"/>
                                <w:szCs w:val="72"/>
                              </w:rPr>
                              <w:t>Family Nights</w:t>
                            </w:r>
                          </w:p>
                          <w:p w14:paraId="29DFCC89" w14:textId="77777777" w:rsidR="00D07073" w:rsidRDefault="00D07073" w:rsidP="00E86EEE">
                            <w:pPr>
                              <w:pStyle w:val="Heading2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Save the Dates</w:t>
                            </w:r>
                          </w:p>
                          <w:p w14:paraId="09B66017" w14:textId="77777777" w:rsidR="00D07073" w:rsidRPr="00E86EEE" w:rsidRDefault="00D07073" w:rsidP="00E86EEE">
                            <w:pPr>
                              <w:pStyle w:val="Heading2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5" o:spid="_x0000_s1026" type="#_x0000_t202" style="position:absolute;margin-left:142.45pt;margin-top:78.95pt;width:434.5pt;height:127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" o:allowincell="f" filled="f" stroked="f">
                <v:textbox inset=",0,,0">
                  <w:txbxContent>
                    <w:p w14:paraId="2939D17F" w14:textId="77777777" w:rsidR="00D07073" w:rsidRPr="00E86EEE" w:rsidRDefault="00D07073" w:rsidP="00E86EEE">
                      <w:pPr>
                        <w:pStyle w:val="Heading2"/>
                        <w:rPr>
                          <w:sz w:val="72"/>
                          <w:szCs w:val="72"/>
                        </w:rPr>
                      </w:pPr>
                      <w:r w:rsidRPr="00E86EEE">
                        <w:rPr>
                          <w:sz w:val="72"/>
                          <w:szCs w:val="72"/>
                        </w:rPr>
                        <w:t>Science and Engineering</w:t>
                      </w:r>
                    </w:p>
                    <w:p w14:paraId="2A26B44E" w14:textId="77777777" w:rsidR="00D07073" w:rsidRPr="00E86EEE" w:rsidRDefault="00D07073" w:rsidP="00E86EEE">
                      <w:pPr>
                        <w:pStyle w:val="Heading2"/>
                        <w:rPr>
                          <w:sz w:val="72"/>
                          <w:szCs w:val="72"/>
                        </w:rPr>
                      </w:pPr>
                      <w:r w:rsidRPr="00E86EEE">
                        <w:rPr>
                          <w:sz w:val="72"/>
                          <w:szCs w:val="72"/>
                        </w:rPr>
                        <w:t>Family Nights</w:t>
                      </w:r>
                    </w:p>
                    <w:p w14:paraId="29DFCC89" w14:textId="77777777" w:rsidR="00D07073" w:rsidRDefault="00D07073" w:rsidP="00E86EEE">
                      <w:pPr>
                        <w:pStyle w:val="Heading2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Save the Dates</w:t>
                      </w:r>
                    </w:p>
                    <w:p w14:paraId="09B66017" w14:textId="77777777" w:rsidR="00D07073" w:rsidRPr="00E86EEE" w:rsidRDefault="00D07073" w:rsidP="00E86EEE">
                      <w:pPr>
                        <w:pStyle w:val="Heading2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Pr="00763301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2FA25A" wp14:editId="5E742C3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171926A" w14:textId="77777777" w:rsidR="00763301" w:rsidRPr="009759AF" w:rsidRDefault="004A1EF0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9" w:history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7" type="#_x0000_t202" style="position:absolute;margin-left:0;margin-top:0;width:2in;height:2in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" mv:complextextbox="1" filled="f" stroked="f">
                <v:textbox>
                  <w:txbxContent>
                    <w:p w14:paraId="4171926A" w14:textId="77777777" w:rsidR="00763301" w:rsidRPr="009759AF" w:rsidRDefault="004A1EF0">
                      <w:pPr>
                        <w:rPr>
                          <w:rFonts w:ascii="Arial" w:hAnsi="Arial" w:cs="Arial"/>
                        </w:rPr>
                      </w:pPr>
                      <w:hyperlink r:id="rId10" w:history="1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010F2" wp14:editId="2E26CFC8">
                <wp:simplePos x="0" y="0"/>
                <wp:positionH relativeFrom="page">
                  <wp:posOffset>1828800</wp:posOffset>
                </wp:positionH>
                <wp:positionV relativeFrom="page">
                  <wp:posOffset>685800</wp:posOffset>
                </wp:positionV>
                <wp:extent cx="5486400" cy="2070100"/>
                <wp:effectExtent l="0" t="0" r="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07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DE5F70" w14:textId="77777777" w:rsidR="00D07073" w:rsidRPr="00E86EEE" w:rsidRDefault="00D07073" w:rsidP="00E86EEE">
                            <w:pPr>
                              <w:pStyle w:val="Exclamation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8" style="position:absolute;margin-left:2in;margin-top:54pt;width:6in;height:16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" fillcolor="#00b4e3 [3215]" stroked="f" strokecolor="#4a7ebb" strokeweight="1.5pt">
                <v:shadow opacity="22938f" mv:blur="38100f" offset="0,2pt"/>
                <v:textbox inset=",0,,7.2pt">
                  <w:txbxContent>
                    <w:p w14:paraId="3BDE5F70" w14:textId="77777777" w:rsidR="00D07073" w:rsidRPr="00E86EEE" w:rsidRDefault="00D07073" w:rsidP="00E86EEE">
                      <w:pPr>
                        <w:pStyle w:val="Exclamation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D90BC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E0A85" wp14:editId="29E64225">
                <wp:simplePos x="0" y="0"/>
                <wp:positionH relativeFrom="page">
                  <wp:posOffset>622300</wp:posOffset>
                </wp:positionH>
                <wp:positionV relativeFrom="page">
                  <wp:posOffset>7336790</wp:posOffset>
                </wp:positionV>
                <wp:extent cx="4787900" cy="1892300"/>
                <wp:effectExtent l="0" t="0" r="0" b="12700"/>
                <wp:wrapTight wrapText="bothSides">
                  <wp:wrapPolygon edited="0">
                    <wp:start x="115" y="0"/>
                    <wp:lineTo x="115" y="21455"/>
                    <wp:lineTo x="21314" y="21455"/>
                    <wp:lineTo x="21314" y="0"/>
                    <wp:lineTo x="115" y="0"/>
                  </wp:wrapPolygon>
                </wp:wrapTight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0" cy="189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147FD31" w14:textId="77777777" w:rsidR="00D90BC5" w:rsidRPr="00D90BC5" w:rsidRDefault="00D90BC5" w:rsidP="00E86EEE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  <w:r w:rsidRPr="00D90BC5">
                              <w:rPr>
                                <w:sz w:val="22"/>
                                <w:szCs w:val="22"/>
                              </w:rPr>
                              <w:t xml:space="preserve">At Science Night you can view science projects and inventions created by students. The winners of the Invention Conventions are announced at this time. </w:t>
                            </w:r>
                          </w:p>
                          <w:p w14:paraId="11C8FD45" w14:textId="77777777" w:rsidR="00D07073" w:rsidRPr="00D90BC5" w:rsidRDefault="00D90BC5" w:rsidP="00E86EEE">
                            <w:pPr>
                              <w:pStyle w:val="Heading1"/>
                              <w:rPr>
                                <w:sz w:val="32"/>
                              </w:rPr>
                            </w:pPr>
                            <w:r w:rsidRPr="00D90BC5">
                              <w:rPr>
                                <w:sz w:val="32"/>
                              </w:rPr>
                              <w:t>There will be hands-on stations where students of all ages can get messy with fun science and engineering projects</w:t>
                            </w:r>
                            <w:r w:rsidR="00763301">
                              <w:rPr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49pt;margin-top:577.7pt;width:377pt;height:14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" mv:complextextbox="1" filled="f" stroked="f">
                <v:textbox inset=",0,,0">
                  <w:txbxContent>
                    <w:p w14:paraId="1147FD31" w14:textId="77777777" w:rsidR="00D90BC5" w:rsidRPr="00D90BC5" w:rsidRDefault="00D90BC5" w:rsidP="00E86EEE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  <w:r w:rsidRPr="00D90BC5">
                        <w:rPr>
                          <w:sz w:val="22"/>
                          <w:szCs w:val="22"/>
                        </w:rPr>
                        <w:t xml:space="preserve">At Science Night you can view science projects and inventions created by students. The winners of the Invention Conventions are announced at this time. </w:t>
                      </w:r>
                    </w:p>
                    <w:p w14:paraId="11C8FD45" w14:textId="77777777" w:rsidR="00D07073" w:rsidRPr="00D90BC5" w:rsidRDefault="00D90BC5" w:rsidP="00E86EEE">
                      <w:pPr>
                        <w:pStyle w:val="Heading1"/>
                        <w:rPr>
                          <w:sz w:val="32"/>
                        </w:rPr>
                      </w:pPr>
                      <w:r w:rsidRPr="00D90BC5">
                        <w:rPr>
                          <w:sz w:val="32"/>
                        </w:rPr>
                        <w:t>There will be hands-on stations where students of all ages can get messy with fun science and engineering projects</w:t>
                      </w:r>
                      <w:r w:rsidR="00763301">
                        <w:rPr>
                          <w:sz w:val="32"/>
                        </w:rPr>
                        <w:t>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90BC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45744" wp14:editId="4D148CAA">
                <wp:simplePos x="0" y="0"/>
                <wp:positionH relativeFrom="page">
                  <wp:posOffset>534670</wp:posOffset>
                </wp:positionH>
                <wp:positionV relativeFrom="page">
                  <wp:posOffset>6083300</wp:posOffset>
                </wp:positionV>
                <wp:extent cx="4875530" cy="1308100"/>
                <wp:effectExtent l="0" t="0" r="0" b="12700"/>
                <wp:wrapTight wrapText="bothSides">
                  <wp:wrapPolygon edited="0">
                    <wp:start x="113" y="0"/>
                    <wp:lineTo x="113" y="21390"/>
                    <wp:lineTo x="21381" y="21390"/>
                    <wp:lineTo x="21381" y="0"/>
                    <wp:lineTo x="113" y="0"/>
                  </wp:wrapPolygon>
                </wp:wrapTight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553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F7141F1" w14:textId="77777777" w:rsidR="00D07073" w:rsidRPr="00D90BC5" w:rsidRDefault="00D07073" w:rsidP="00E86EEE">
                            <w:pPr>
                              <w:pStyle w:val="Subtitle"/>
                              <w:rPr>
                                <w:szCs w:val="56"/>
                              </w:rPr>
                            </w:pPr>
                            <w:r w:rsidRPr="00D90BC5">
                              <w:rPr>
                                <w:szCs w:val="56"/>
                              </w:rPr>
                              <w:t xml:space="preserve">Science night and </w:t>
                            </w:r>
                          </w:p>
                          <w:p w14:paraId="66FB9B82" w14:textId="77777777" w:rsidR="00D07073" w:rsidRPr="00D90BC5" w:rsidRDefault="00D07073" w:rsidP="00E86EEE">
                            <w:pPr>
                              <w:pStyle w:val="Subtitle"/>
                              <w:rPr>
                                <w:szCs w:val="56"/>
                              </w:rPr>
                            </w:pPr>
                            <w:r w:rsidRPr="00D90BC5">
                              <w:rPr>
                                <w:szCs w:val="56"/>
                              </w:rPr>
                              <w:t>Invention Convention</w:t>
                            </w:r>
                          </w:p>
                          <w:p w14:paraId="5D89A5DD" w14:textId="519D87F4" w:rsidR="00D90BC5" w:rsidRPr="00D90BC5" w:rsidRDefault="000A6BB7" w:rsidP="00E86EEE">
                            <w:pPr>
                              <w:pStyle w:val="Subtitle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6-8</w:t>
                            </w:r>
                            <w:r w:rsidR="00D90BC5" w:rsidRPr="00D90BC5">
                              <w:rPr>
                                <w:sz w:val="40"/>
                                <w:szCs w:val="40"/>
                              </w:rPr>
                              <w:t>pm Friday, feburary 27</w:t>
                            </w:r>
                            <w:r w:rsidR="00D90BC5" w:rsidRPr="00D90BC5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D90BC5" w:rsidRPr="00D90BC5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margin-left:42.1pt;margin-top:479pt;width:383.9pt;height:10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" filled="f" stroked="f">
                <v:textbox inset=",0,,0">
                  <w:txbxContent>
                    <w:p w14:paraId="6F7141F1" w14:textId="77777777" w:rsidR="00D07073" w:rsidRPr="00D90BC5" w:rsidRDefault="00D07073" w:rsidP="00E86EEE">
                      <w:pPr>
                        <w:pStyle w:val="Subtitle"/>
                        <w:rPr>
                          <w:szCs w:val="56"/>
                        </w:rPr>
                      </w:pPr>
                      <w:r w:rsidRPr="00D90BC5">
                        <w:rPr>
                          <w:szCs w:val="56"/>
                        </w:rPr>
                        <w:t xml:space="preserve">Science night and </w:t>
                      </w:r>
                    </w:p>
                    <w:p w14:paraId="66FB9B82" w14:textId="77777777" w:rsidR="00D07073" w:rsidRPr="00D90BC5" w:rsidRDefault="00D07073" w:rsidP="00E86EEE">
                      <w:pPr>
                        <w:pStyle w:val="Subtitle"/>
                        <w:rPr>
                          <w:szCs w:val="56"/>
                        </w:rPr>
                      </w:pPr>
                      <w:r w:rsidRPr="00D90BC5">
                        <w:rPr>
                          <w:szCs w:val="56"/>
                        </w:rPr>
                        <w:t>Invention Convention</w:t>
                      </w:r>
                    </w:p>
                    <w:p w14:paraId="5D89A5DD" w14:textId="519D87F4" w:rsidR="00D90BC5" w:rsidRPr="00D90BC5" w:rsidRDefault="000A6BB7" w:rsidP="00E86EEE">
                      <w:pPr>
                        <w:pStyle w:val="Subtitle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6-8</w:t>
                      </w:r>
                      <w:r w:rsidR="00D90BC5" w:rsidRPr="00D90BC5">
                        <w:rPr>
                          <w:sz w:val="40"/>
                          <w:szCs w:val="40"/>
                        </w:rPr>
                        <w:t>pm Friday, feburary 27</w:t>
                      </w:r>
                      <w:r w:rsidR="00D90BC5" w:rsidRPr="00D90BC5">
                        <w:rPr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D90BC5" w:rsidRPr="00D90BC5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90B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5421B" wp14:editId="4FA5DDC6">
                <wp:simplePos x="0" y="0"/>
                <wp:positionH relativeFrom="page">
                  <wp:posOffset>456565</wp:posOffset>
                </wp:positionH>
                <wp:positionV relativeFrom="page">
                  <wp:posOffset>5981700</wp:posOffset>
                </wp:positionV>
                <wp:extent cx="5080635" cy="3390900"/>
                <wp:effectExtent l="0" t="0" r="0" b="1270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635" cy="339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35.95pt;margin-top:471pt;width:400.05pt;height:26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" fillcolor="#1bb35d [3214]" stroked="f" strokecolor="#4a7ebb" strokeweight="1.5pt">
                <v:shadow opacity="22938f" mv:blur="38100f" offset="0,2pt"/>
                <v:textbox inset=",7.2pt,,7.2pt"/>
                <w10:wrap anchorx="page" anchory="page"/>
              </v:roundrect>
            </w:pict>
          </mc:Fallback>
        </mc:AlternateContent>
      </w:r>
      <w:r w:rsidR="00D90B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9D836" wp14:editId="2B285CF2">
                <wp:simplePos x="0" y="0"/>
                <wp:positionH relativeFrom="page">
                  <wp:posOffset>457200</wp:posOffset>
                </wp:positionH>
                <wp:positionV relativeFrom="page">
                  <wp:posOffset>2832100</wp:posOffset>
                </wp:positionV>
                <wp:extent cx="6858000" cy="3086100"/>
                <wp:effectExtent l="0" t="0" r="0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86100"/>
                        </a:xfrm>
                        <a:prstGeom prst="roundRect">
                          <a:avLst>
                            <a:gd name="adj" fmla="val 25653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6pt;margin-top:223pt;width:540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681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" fillcolor="#001645 [3204]" stroked="f" strokecolor="#4a7ebb" strokeweight="1.5pt">
                <v:shadow opacity="22938f" mv:blur="38100f" offset="0,2pt"/>
                <v:textbox inset=",7.2pt,,7.2pt"/>
                <w10:wrap anchorx="page" anchory="page"/>
              </v:roundrect>
            </w:pict>
          </mc:Fallback>
        </mc:AlternateContent>
      </w:r>
      <w:r w:rsidR="00D90BC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8274C6" wp14:editId="15C6A700">
                <wp:simplePos x="0" y="0"/>
                <wp:positionH relativeFrom="page">
                  <wp:posOffset>533400</wp:posOffset>
                </wp:positionH>
                <wp:positionV relativeFrom="page">
                  <wp:posOffset>4076700</wp:posOffset>
                </wp:positionV>
                <wp:extent cx="6699250" cy="1905000"/>
                <wp:effectExtent l="0" t="0" r="0" b="0"/>
                <wp:wrapTight wrapText="bothSides">
                  <wp:wrapPolygon edited="0">
                    <wp:start x="82" y="0"/>
                    <wp:lineTo x="82" y="21312"/>
                    <wp:lineTo x="21457" y="21312"/>
                    <wp:lineTo x="21457" y="0"/>
                    <wp:lineTo x="82" y="0"/>
                  </wp:wrapPolygon>
                </wp:wrapTight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5A7D643" w14:textId="77777777" w:rsidR="00763301" w:rsidRDefault="00D07073" w:rsidP="00E86EEE">
                            <w:pPr>
                              <w:pStyle w:val="Date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E86EE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Come join us as explore how technology works </w:t>
                            </w:r>
                          </w:p>
                          <w:p w14:paraId="52D3B463" w14:textId="77777777" w:rsidR="00763301" w:rsidRDefault="00D07073" w:rsidP="00E86EEE">
                            <w:pPr>
                              <w:pStyle w:val="Date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86EE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while</w:t>
                            </w:r>
                            <w:proofErr w:type="gramEnd"/>
                            <w:r w:rsidRPr="00E86EE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we take apart old household appliances. </w:t>
                            </w:r>
                          </w:p>
                          <w:p w14:paraId="1EBC10F5" w14:textId="77777777" w:rsidR="00D07073" w:rsidRPr="00E86EEE" w:rsidRDefault="00D07073" w:rsidP="00E86EEE">
                            <w:pPr>
                              <w:pStyle w:val="Date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E86EE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Bring your own object to take apart (toaster, windup toy, keyboard, phone, remote control etc.) </w:t>
                            </w:r>
                            <w:r w:rsidR="0076330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or use a donated item. </w:t>
                            </w:r>
                          </w:p>
                          <w:p w14:paraId="2FE35C6C" w14:textId="77777777" w:rsidR="00D07073" w:rsidRDefault="00D07073" w:rsidP="00E86EEE">
                            <w:pPr>
                              <w:pStyle w:val="Date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E86EE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This is also a great time to learn more about our </w:t>
                            </w:r>
                          </w:p>
                          <w:p w14:paraId="405D77C5" w14:textId="77777777" w:rsidR="00D07073" w:rsidRPr="00E86EEE" w:rsidRDefault="00763301" w:rsidP="00E86EEE">
                            <w:pPr>
                              <w:pStyle w:val="Date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</w:t>
                            </w:r>
                            <w:r w:rsidR="00D07073" w:rsidRPr="00E86EE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nnual Invention Convention!</w:t>
                            </w:r>
                          </w:p>
                          <w:p w14:paraId="5CC8A6EB" w14:textId="77777777" w:rsidR="00D07073" w:rsidRPr="00E86EEE" w:rsidRDefault="00D07073" w:rsidP="00E86EEE">
                            <w:pPr>
                              <w:pStyle w:val="Date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 w:rsidRPr="00E86EEE"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>Pizza will be served at 5pm.</w:t>
                            </w:r>
                          </w:p>
                          <w:p w14:paraId="18B863DC" w14:textId="77777777" w:rsidR="00D07073" w:rsidRPr="00E86EEE" w:rsidRDefault="00D07073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42pt;margin-top:321pt;width:527.5pt;height:15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" filled="f" stroked="f">
                <v:textbox inset=",0,,0">
                  <w:txbxContent>
                    <w:p w14:paraId="45A7D643" w14:textId="77777777" w:rsidR="00763301" w:rsidRDefault="00D07073" w:rsidP="00E86EEE">
                      <w:pPr>
                        <w:pStyle w:val="Date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E86EEE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Come join us as explore how technology works </w:t>
                      </w:r>
                    </w:p>
                    <w:p w14:paraId="52D3B463" w14:textId="77777777" w:rsidR="00763301" w:rsidRDefault="00D07073" w:rsidP="00E86EEE">
                      <w:pPr>
                        <w:pStyle w:val="Date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proofErr w:type="gramStart"/>
                      <w:r w:rsidRPr="00E86EEE">
                        <w:rPr>
                          <w:rFonts w:asciiTheme="minorHAnsi" w:hAnsiTheme="minorHAnsi"/>
                          <w:sz w:val="28"/>
                          <w:szCs w:val="28"/>
                        </w:rPr>
                        <w:t>while</w:t>
                      </w:r>
                      <w:proofErr w:type="gramEnd"/>
                      <w:r w:rsidRPr="00E86EEE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we take apart old household appliances. </w:t>
                      </w:r>
                    </w:p>
                    <w:p w14:paraId="1EBC10F5" w14:textId="77777777" w:rsidR="00D07073" w:rsidRPr="00E86EEE" w:rsidRDefault="00D07073" w:rsidP="00E86EEE">
                      <w:pPr>
                        <w:pStyle w:val="Date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E86EEE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Bring your own object to take apart (toaster, windup toy, keyboard, phone, remote control etc.) </w:t>
                      </w:r>
                      <w:r w:rsidR="00763301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or use a donated item. </w:t>
                      </w:r>
                    </w:p>
                    <w:p w14:paraId="2FE35C6C" w14:textId="77777777" w:rsidR="00D07073" w:rsidRDefault="00D07073" w:rsidP="00E86EEE">
                      <w:pPr>
                        <w:pStyle w:val="Date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E86EEE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This is also a great time to learn more about our </w:t>
                      </w:r>
                    </w:p>
                    <w:p w14:paraId="405D77C5" w14:textId="77777777" w:rsidR="00D07073" w:rsidRPr="00E86EEE" w:rsidRDefault="00763301" w:rsidP="00E86EEE">
                      <w:pPr>
                        <w:pStyle w:val="Date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A</w:t>
                      </w:r>
                      <w:r w:rsidR="00D07073" w:rsidRPr="00E86EEE">
                        <w:rPr>
                          <w:rFonts w:asciiTheme="minorHAnsi" w:hAnsiTheme="minorHAnsi"/>
                          <w:sz w:val="28"/>
                          <w:szCs w:val="28"/>
                        </w:rPr>
                        <w:t>nnual Invention Convention!</w:t>
                      </w:r>
                    </w:p>
                    <w:p w14:paraId="5CC8A6EB" w14:textId="77777777" w:rsidR="00D07073" w:rsidRPr="00E86EEE" w:rsidRDefault="00D07073" w:rsidP="00E86EEE">
                      <w:pPr>
                        <w:pStyle w:val="Date"/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 w:rsidRPr="00E86EEE">
                        <w:rPr>
                          <w:rFonts w:asciiTheme="minorHAnsi" w:hAnsiTheme="minorHAnsi"/>
                          <w:sz w:val="44"/>
                          <w:szCs w:val="44"/>
                        </w:rPr>
                        <w:t>Pizza will be served at 5pm.</w:t>
                      </w:r>
                    </w:p>
                    <w:p w14:paraId="18B863DC" w14:textId="77777777" w:rsidR="00D07073" w:rsidRPr="00E86EEE" w:rsidRDefault="00D07073"/>
                  </w:txbxContent>
                </v:textbox>
                <w10:wrap type="tight" anchorx="page" anchory="page"/>
              </v:shape>
            </w:pict>
          </mc:Fallback>
        </mc:AlternateContent>
      </w:r>
      <w:r w:rsidR="00D90BC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16107" wp14:editId="2CF3FB99">
                <wp:simplePos x="0" y="0"/>
                <wp:positionH relativeFrom="page">
                  <wp:posOffset>720090</wp:posOffset>
                </wp:positionH>
                <wp:positionV relativeFrom="page">
                  <wp:posOffset>3060700</wp:posOffset>
                </wp:positionV>
                <wp:extent cx="5325110" cy="1103630"/>
                <wp:effectExtent l="0" t="0" r="0" b="13970"/>
                <wp:wrapTight wrapText="bothSides">
                  <wp:wrapPolygon edited="0">
                    <wp:start x="103" y="0"/>
                    <wp:lineTo x="103" y="21376"/>
                    <wp:lineTo x="21430" y="21376"/>
                    <wp:lineTo x="21430" y="0"/>
                    <wp:lineTo x="103" y="0"/>
                  </wp:wrapPolygon>
                </wp:wrapTight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11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8699A80" w14:textId="77777777" w:rsidR="00D07073" w:rsidRPr="00E86EEE" w:rsidRDefault="00D07073" w:rsidP="00E86EEE">
                            <w:pPr>
                              <w:pStyle w:val="Heading3"/>
                              <w:rPr>
                                <w:rFonts w:asciiTheme="minorHAnsi" w:hAnsiTheme="minorHAnsi"/>
                                <w:sz w:val="72"/>
                                <w:szCs w:val="72"/>
                              </w:rPr>
                            </w:pPr>
                            <w:r w:rsidRPr="00E86EEE">
                              <w:rPr>
                                <w:rFonts w:asciiTheme="minorHAnsi" w:hAnsiTheme="minorHAnsi"/>
                                <w:sz w:val="72"/>
                                <w:szCs w:val="72"/>
                              </w:rPr>
                              <w:t>Take apart night</w:t>
                            </w:r>
                          </w:p>
                          <w:p w14:paraId="7658E19C" w14:textId="77777777" w:rsidR="00D07073" w:rsidRPr="00E86EEE" w:rsidRDefault="00D07073" w:rsidP="00E86EEE">
                            <w:pPr>
                              <w:pStyle w:val="Heading3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  <w:r w:rsidRPr="00E86EEE"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>5-7pm on Friday, january 9</w:t>
                            </w:r>
                            <w:r w:rsidRPr="00E86EEE">
                              <w:rPr>
                                <w:rFonts w:asciiTheme="minorHAnsi" w:hAnsiTheme="minorHAnsi"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 w:rsidRPr="00E86EEE"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56.7pt;margin-top:241pt;width:419.3pt;height:86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" filled="f" stroked="f">
                <v:textbox inset=",0,,0">
                  <w:txbxContent>
                    <w:p w14:paraId="28699A80" w14:textId="77777777" w:rsidR="00D07073" w:rsidRPr="00E86EEE" w:rsidRDefault="00D07073" w:rsidP="00E86EEE">
                      <w:pPr>
                        <w:pStyle w:val="Heading3"/>
                        <w:rPr>
                          <w:rFonts w:asciiTheme="minorHAnsi" w:hAnsiTheme="minorHAnsi"/>
                          <w:sz w:val="72"/>
                          <w:szCs w:val="72"/>
                        </w:rPr>
                      </w:pPr>
                      <w:r w:rsidRPr="00E86EEE">
                        <w:rPr>
                          <w:rFonts w:asciiTheme="minorHAnsi" w:hAnsiTheme="minorHAnsi"/>
                          <w:sz w:val="72"/>
                          <w:szCs w:val="72"/>
                        </w:rPr>
                        <w:t>Take apart night</w:t>
                      </w:r>
                    </w:p>
                    <w:p w14:paraId="7658E19C" w14:textId="77777777" w:rsidR="00D07073" w:rsidRPr="00E86EEE" w:rsidRDefault="00D07073" w:rsidP="00E86EEE">
                      <w:pPr>
                        <w:pStyle w:val="Heading3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  <w:r w:rsidRPr="00E86EEE">
                        <w:rPr>
                          <w:rFonts w:asciiTheme="minorHAnsi" w:hAnsiTheme="minorHAnsi"/>
                          <w:sz w:val="56"/>
                          <w:szCs w:val="56"/>
                        </w:rPr>
                        <w:t>5-7pm on Friday, january 9</w:t>
                      </w:r>
                      <w:r w:rsidRPr="00E86EEE">
                        <w:rPr>
                          <w:rFonts w:asciiTheme="minorHAnsi" w:hAnsiTheme="minorHAnsi"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 w:rsidRPr="00E86EEE">
                        <w:rPr>
                          <w:rFonts w:asciiTheme="minorHAnsi" w:hAnsiTheme="minorHAnsi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90BC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07DCF3" wp14:editId="73B41660">
                <wp:simplePos x="0" y="0"/>
                <wp:positionH relativeFrom="page">
                  <wp:posOffset>5613400</wp:posOffset>
                </wp:positionH>
                <wp:positionV relativeFrom="page">
                  <wp:posOffset>8262620</wp:posOffset>
                </wp:positionV>
                <wp:extent cx="1790700" cy="1109980"/>
                <wp:effectExtent l="0" t="0" r="0" b="7620"/>
                <wp:wrapThrough wrapText="bothSides">
                  <wp:wrapPolygon edited="0">
                    <wp:start x="306" y="0"/>
                    <wp:lineTo x="306" y="21254"/>
                    <wp:lineTo x="20834" y="21254"/>
                    <wp:lineTo x="20834" y="0"/>
                    <wp:lineTo x="306" y="0"/>
                  </wp:wrapPolygon>
                </wp:wrapThrough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CCEE4" w14:textId="77777777" w:rsidR="00D07073" w:rsidRPr="00D90BC5" w:rsidRDefault="00D0707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90BC5">
                              <w:rPr>
                                <w:sz w:val="22"/>
                                <w:szCs w:val="22"/>
                              </w:rPr>
                              <w:t>Questions?</w:t>
                            </w:r>
                          </w:p>
                          <w:p w14:paraId="2F39CC6F" w14:textId="78BFBA10" w:rsidR="00D07073" w:rsidRPr="00D90BC5" w:rsidRDefault="000A6B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Email, Ms. Imhoff</w:t>
                            </w:r>
                            <w:r w:rsidR="00D90BC5">
                              <w:rPr>
                                <w:sz w:val="22"/>
                                <w:szCs w:val="22"/>
                              </w:rPr>
                              <w:t xml:space="preserve"> at </w:t>
                            </w:r>
                            <w:r w:rsidR="00D07073" w:rsidRPr="00D90BC5">
                              <w:rPr>
                                <w:sz w:val="20"/>
                                <w:szCs w:val="20"/>
                              </w:rPr>
                              <w:t>cimhoff@ashfordct.org</w:t>
                            </w:r>
                            <w:r w:rsidR="00D90BC5" w:rsidRPr="00D90BC5">
                              <w:rPr>
                                <w:sz w:val="22"/>
                                <w:szCs w:val="22"/>
                              </w:rPr>
                              <w:t xml:space="preserve"> or Mrs. Burnham </w:t>
                            </w:r>
                            <w:r w:rsidR="00D90BC5">
                              <w:rPr>
                                <w:sz w:val="22"/>
                                <w:szCs w:val="22"/>
                              </w:rPr>
                              <w:t xml:space="preserve">at </w:t>
                            </w:r>
                            <w:r w:rsidR="00D90BC5" w:rsidRPr="00763301">
                              <w:rPr>
                                <w:sz w:val="20"/>
                                <w:szCs w:val="20"/>
                              </w:rPr>
                              <w:t>gburnham@ashfordct.org</w:t>
                            </w:r>
                          </w:p>
                          <w:p w14:paraId="57647C5D" w14:textId="77777777" w:rsidR="00D90BC5" w:rsidRPr="00D90BC5" w:rsidRDefault="00D90B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90BC5">
                              <w:rPr>
                                <w:sz w:val="20"/>
                                <w:szCs w:val="20"/>
                              </w:rPr>
                              <w:t>(860) 429- 6419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margin-left:442pt;margin-top:650.6pt;width:141pt;height:87.4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" mv:complextextbox="1" filled="f" stroked="f">
                <v:textbox>
                  <w:txbxContent>
                    <w:p w14:paraId="1F1CCEE4" w14:textId="77777777" w:rsidR="00D07073" w:rsidRPr="00D90BC5" w:rsidRDefault="00D07073">
                      <w:pPr>
                        <w:rPr>
                          <w:sz w:val="22"/>
                          <w:szCs w:val="22"/>
                        </w:rPr>
                      </w:pPr>
                      <w:r w:rsidRPr="00D90BC5">
                        <w:rPr>
                          <w:sz w:val="22"/>
                          <w:szCs w:val="22"/>
                        </w:rPr>
                        <w:t>Questions?</w:t>
                      </w:r>
                    </w:p>
                    <w:p w14:paraId="2F39CC6F" w14:textId="78BFBA10" w:rsidR="00D07073" w:rsidRPr="00D90BC5" w:rsidRDefault="000A6BB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Email, Ms. Imhoff</w:t>
                      </w:r>
                      <w:r w:rsidR="00D90BC5">
                        <w:rPr>
                          <w:sz w:val="22"/>
                          <w:szCs w:val="22"/>
                        </w:rPr>
                        <w:t xml:space="preserve"> at </w:t>
                      </w:r>
                      <w:r w:rsidR="00D07073" w:rsidRPr="00D90BC5">
                        <w:rPr>
                          <w:sz w:val="20"/>
                          <w:szCs w:val="20"/>
                        </w:rPr>
                        <w:t>cimhoff@ashfordct.org</w:t>
                      </w:r>
                      <w:r w:rsidR="00D90BC5" w:rsidRPr="00D90BC5">
                        <w:rPr>
                          <w:sz w:val="22"/>
                          <w:szCs w:val="22"/>
                        </w:rPr>
                        <w:t xml:space="preserve"> or Mrs. Burnham </w:t>
                      </w:r>
                      <w:r w:rsidR="00D90BC5">
                        <w:rPr>
                          <w:sz w:val="22"/>
                          <w:szCs w:val="22"/>
                        </w:rPr>
                        <w:t xml:space="preserve">at </w:t>
                      </w:r>
                      <w:r w:rsidR="00D90BC5" w:rsidRPr="00763301">
                        <w:rPr>
                          <w:sz w:val="20"/>
                          <w:szCs w:val="20"/>
                        </w:rPr>
                        <w:t>gburnham@ashfordct.org</w:t>
                      </w:r>
                    </w:p>
                    <w:p w14:paraId="57647C5D" w14:textId="77777777" w:rsidR="00D90BC5" w:rsidRPr="00D90BC5" w:rsidRDefault="00D90BC5">
                      <w:pPr>
                        <w:rPr>
                          <w:sz w:val="22"/>
                          <w:szCs w:val="22"/>
                        </w:rPr>
                      </w:pPr>
                      <w:r w:rsidRPr="00D90BC5">
                        <w:rPr>
                          <w:sz w:val="20"/>
                          <w:szCs w:val="20"/>
                        </w:rPr>
                        <w:t>(860) 429- 6419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07073">
        <w:rPr>
          <w:noProof/>
        </w:rPr>
        <w:drawing>
          <wp:anchor distT="0" distB="0" distL="114300" distR="114300" simplePos="0" relativeHeight="251699200" behindDoc="0" locked="0" layoutInCell="1" allowOverlap="1" wp14:anchorId="5ECB5CFE" wp14:editId="3ABB6519">
            <wp:simplePos x="0" y="0"/>
            <wp:positionH relativeFrom="page">
              <wp:posOffset>5716905</wp:posOffset>
            </wp:positionH>
            <wp:positionV relativeFrom="page">
              <wp:posOffset>6388100</wp:posOffset>
            </wp:positionV>
            <wp:extent cx="1610360" cy="1874520"/>
            <wp:effectExtent l="0" t="0" r="0" b="5080"/>
            <wp:wrapThrough wrapText="bothSides">
              <wp:wrapPolygon edited="0">
                <wp:start x="0" y="0"/>
                <wp:lineTo x="0" y="21366"/>
                <wp:lineTo x="21123" y="21366"/>
                <wp:lineTo x="21123" y="0"/>
                <wp:lineTo x="0" y="0"/>
              </wp:wrapPolygon>
            </wp:wrapThrough>
            <wp:docPr id="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073" w:rsidRPr="00D07073">
        <w:rPr>
          <w:rFonts w:ascii="Arial" w:hAnsi="Arial" w:cs="Arial"/>
        </w:rPr>
        <w:t xml:space="preserve"> </w:t>
      </w:r>
      <w:r w:rsidR="004A1EF0">
        <w:rPr>
          <w:rFonts w:ascii="Helvetica Neue" w:hAnsi="Helvetica Neue" w:cs="Times New Roman"/>
          <w:noProof/>
        </w:rPr>
        <mc:AlternateContent>
          <mc:Choice Requires="wpg">
            <w:drawing>
              <wp:anchor distT="0" distB="0" distL="114300" distR="114300" simplePos="1" relativeHeight="251704320" behindDoc="0" locked="0" layoutInCell="1" allowOverlap="1" wp14:anchorId="5D8D6420" wp14:editId="77E18FB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300" y="0"/>
                    <wp:lineTo x="300" y="21300"/>
                    <wp:lineTo x="21000" y="21300"/>
                    <wp:lineTo x="21000" y="0"/>
                    <wp:lineTo x="300" y="0"/>
                  </wp:wrapPolygon>
                </wp:wrapThrough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828800"/>
                          <a:chOff x="0" y="0"/>
                          <a:chExt cx="1828800" cy="18288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91440" y="45720"/>
                            <a:ext cx="16459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DEF667F" w14:textId="77777777" w:rsidR="00763301" w:rsidRDefault="004A1EF0">
                              <w:pPr>
                                <w:rPr>
                                  <w:noProof/>
                                </w:rPr>
                              </w:pPr>
                              <w:hyperlink r:id="rId12" w:history="1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4" style="position:absolute;margin-left:0;margin-top:0;width:2in;height:2in;z-index:251704320;mso-position-horizontal-relative:page;mso-position-vertical-relative:page" coordsize="1828800,1828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" mv:complextextbox="1">
                <v:shape id="Text Box 31" o:spid="_x0000_s1035" type="#_x0000_t202" style="position:absolute;width:1828800;height:1828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xzmExQAA&#10;ANsAAAAPAAAAZHJzL2Rvd25yZXYueG1sRI9Ba8JAFITvQv/D8gq9mY0t1BBdxZa29BBRowePj+wz&#10;CWbfhuw2Sf99tyB4HGbmG2a5Hk0jeupcbVnBLIpBEBdW11wqOB0/pwkI55E1NpZJwS85WK8eJktM&#10;tR34QH3uSxEg7FJUUHnfplK6oiKDLrItcfAutjPog+xKqTscAtw08jmOX6XBmsNChS29V1Rc8x+j&#10;gLLRHLfJ/MPv3i5f8TnZD5kulXp6HDcLEJ5Gfw/f2t9awcsM/r+EHyB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7HOYTFAAAA2wAAAA8AAAAAAAAAAAAAAAAAlwIAAGRycy9k&#10;b3ducmV2LnhtbFBLBQYAAAAABAAEAPUAAACJAwAAAAA=&#10;" mv:complextextbox="1" filled="f" stroked="f"/>
                <v:shape id="Text Box 7" o:spid="_x0000_s1036" type="#_x0000_t202" style="position:absolute;left:91440;top:45720;width:1645920;height:1854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inset="0,0,0,0">
                    <w:txbxContent>
                      <w:p w14:paraId="7DEF667F" w14:textId="77777777" w:rsidR="00763301" w:rsidRDefault="004A1EF0">
                        <w:pPr>
                          <w:rPr>
                            <w:noProof/>
                          </w:rPr>
                        </w:pPr>
                        <w:hyperlink r:id="rId13" w:history="1"/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0A6BB7">
        <w:rPr>
          <w:rFonts w:ascii="Helvetica Neue" w:hAnsi="Helvetica Neue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5631FB" wp14:editId="55A3EF0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300" y="0"/>
                    <wp:lineTo x="300" y="21300"/>
                    <wp:lineTo x="21000" y="21300"/>
                    <wp:lineTo x="21000" y="0"/>
                    <wp:lineTo x="300" y="0"/>
                  </wp:wrapPolygon>
                </wp:wrapThrough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26AFF44" w14:textId="77777777" w:rsidR="00D07073" w:rsidRDefault="004A1EF0">
                            <w:pPr>
                              <w:rPr>
                                <w:noProof/>
                              </w:rPr>
                            </w:pPr>
                            <w:hyperlink r:id="rId14" w:history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37" type="#_x0000_t202" style="position:absolute;margin-left:0;margin-top:0;width:2in;height:2in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" mv:complextextbox="1" filled="f" stroked="f">
                <v:textbox>
                  <w:txbxContent>
                    <w:p w14:paraId="226AFF44" w14:textId="77777777" w:rsidR="00D07073" w:rsidRDefault="004A1EF0">
                      <w:pPr>
                        <w:rPr>
                          <w:noProof/>
                        </w:rPr>
                      </w:pPr>
                      <w:hyperlink r:id="rId15" w:history="1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A6BB7">
        <w:rPr>
          <w:rFonts w:ascii="Helvetica Neue" w:hAnsi="Helvetica Neue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9EB8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300" y="0"/>
                    <wp:lineTo x="300" y="21300"/>
                    <wp:lineTo x="21000" y="21300"/>
                    <wp:lineTo x="21000" y="0"/>
                    <wp:lineTo x="300" y="0"/>
                  </wp:wrapPolygon>
                </wp:wrapThrough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B80006D" w14:textId="77777777" w:rsidR="00D07073" w:rsidRPr="00BF777D" w:rsidRDefault="004A1EF0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6" w:history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38" type="#_x0000_t202" style="position:absolute;margin-left:0;margin-top:0;width:2in;height:2in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" mv:complextextbox="1" filled="f" stroked="f">
                <v:textbox>
                  <w:txbxContent>
                    <w:p w14:paraId="5B80006D" w14:textId="77777777" w:rsidR="00D07073" w:rsidRPr="00BF777D" w:rsidRDefault="004A1EF0">
                      <w:pPr>
                        <w:rPr>
                          <w:rFonts w:ascii="Arial" w:hAnsi="Arial" w:cs="Arial"/>
                        </w:rPr>
                      </w:pPr>
                      <w:hyperlink r:id="rId17" w:history="1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07073" w:rsidRPr="00D07073">
        <w:rPr>
          <w:rFonts w:ascii="Helvetica Neue" w:hAnsi="Helvetica Neue" w:cs="Times New Roman"/>
        </w:rPr>
        <w:t xml:space="preserve"> </w:t>
      </w:r>
      <w:r w:rsidR="000A6BB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B8E67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300" y="0"/>
                    <wp:lineTo x="300" y="21300"/>
                    <wp:lineTo x="21000" y="21300"/>
                    <wp:lineTo x="21000" y="0"/>
                    <wp:lineTo x="300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94FD898" w14:textId="77777777" w:rsidR="00D07073" w:rsidRDefault="00D07073" w:rsidP="00D070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Helvetica Neue"/>
                                <w:color w:val="3875C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Neue" w:hAnsi="Helvetica Neue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Helvetica Neue" w:hAnsi="Helvetica Neue" w:cs="Times New Roman"/>
                              </w:rPr>
                              <w:instrText>HYPERLINK "http://www.clipartpanda.com/clipart_images/simple-gears-clip-art-free-10171332"</w:instrText>
                            </w:r>
                            <w:r>
                              <w:rPr>
                                <w:rFonts w:ascii="Helvetica Neue" w:hAnsi="Helvetica Neue" w:cs="Times New Roman"/>
                              </w:rPr>
                              <w:fldChar w:fldCharType="separate"/>
                            </w:r>
                          </w:p>
                          <w:p w14:paraId="07353CCD" w14:textId="77777777" w:rsidR="00D07073" w:rsidRPr="00F3637F" w:rsidRDefault="00D07073">
                            <w:pPr>
                              <w:rPr>
                                <w:rFonts w:ascii="Helvetica Neue" w:hAnsi="Helvetica Neue" w:cs="Times New Roman"/>
                              </w:rPr>
                            </w:pPr>
                            <w:r>
                              <w:rPr>
                                <w:rFonts w:ascii="Helvetica Neue" w:hAnsi="Helvetica Neue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9" type="#_x0000_t202" style="position:absolute;margin-left:0;margin-top:0;width:2in;height:2in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" mv:complextextbox="1" filled="f" stroked="f">
                <v:textbox>
                  <w:txbxContent>
                    <w:p w14:paraId="794FD898" w14:textId="77777777" w:rsidR="00D07073" w:rsidRDefault="00D07073" w:rsidP="00D0707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Helvetica Neue"/>
                          <w:color w:val="3875C4"/>
                          <w:sz w:val="28"/>
                          <w:szCs w:val="28"/>
                        </w:rPr>
                      </w:pPr>
                      <w:r>
                        <w:rPr>
                          <w:rFonts w:ascii="Helvetica Neue" w:hAnsi="Helvetica Neue" w:cs="Times New Roman"/>
                        </w:rPr>
                        <w:fldChar w:fldCharType="begin"/>
                      </w:r>
                      <w:r>
                        <w:rPr>
                          <w:rFonts w:ascii="Helvetica Neue" w:hAnsi="Helvetica Neue" w:cs="Times New Roman"/>
                        </w:rPr>
                        <w:instrText>HYPERLINK "http://www.clipartpanda.com/clipart_images/simple-gears-clip-art-free-10171332"</w:instrText>
                      </w:r>
                      <w:r>
                        <w:rPr>
                          <w:rFonts w:ascii="Helvetica Neue" w:hAnsi="Helvetica Neue" w:cs="Times New Roman"/>
                        </w:rPr>
                        <w:fldChar w:fldCharType="separate"/>
                      </w:r>
                    </w:p>
                    <w:p w14:paraId="07353CCD" w14:textId="77777777" w:rsidR="00D07073" w:rsidRPr="00F3637F" w:rsidRDefault="00D07073">
                      <w:pPr>
                        <w:rPr>
                          <w:rFonts w:ascii="Helvetica Neue" w:hAnsi="Helvetica Neue" w:cs="Times New Roman"/>
                        </w:rPr>
                      </w:pPr>
                      <w:r>
                        <w:rPr>
                          <w:rFonts w:ascii="Helvetica Neue" w:hAnsi="Helvetica Neue" w:cs="Times New Roman"/>
                        </w:rPr>
                        <w:fldChar w:fldCharType="end"/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07073" w:rsidRPr="00D07073">
        <w:rPr>
          <w:noProof/>
        </w:rPr>
        <w:t xml:space="preserve"> </w:t>
      </w:r>
      <w:r w:rsidR="000A6BB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E2EB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300" y="0"/>
                    <wp:lineTo x="300" y="21300"/>
                    <wp:lineTo x="21000" y="21300"/>
                    <wp:lineTo x="21000" y="0"/>
                    <wp:lineTo x="300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8CF27AC" w14:textId="77777777" w:rsidR="00D07073" w:rsidRDefault="00D07073" w:rsidP="00D070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Helvetica Neue"/>
                                <w:color w:val="234F8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Neue" w:hAnsi="Helvetica Neue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Helvetica Neue" w:hAnsi="Helvetica Neue" w:cs="Times New Roman"/>
                              </w:rPr>
                              <w:instrText>HYPERLINK "http://www.clipartpanda.com/clipart_images/simple-gears-clip-art-free-10171332"</w:instrText>
                            </w:r>
                            <w:r>
                              <w:rPr>
                                <w:rFonts w:ascii="Helvetica Neue" w:hAnsi="Helvetica Neue" w:cs="Times New Roman"/>
                              </w:rPr>
                              <w:fldChar w:fldCharType="separate"/>
                            </w:r>
                          </w:p>
                          <w:p w14:paraId="6E31D549" w14:textId="77777777" w:rsidR="00D07073" w:rsidRPr="00C443B3" w:rsidRDefault="00D07073">
                            <w:pPr>
                              <w:rPr>
                                <w:rFonts w:ascii="Helvetica Neue" w:hAnsi="Helvetica Neue" w:cs="Times New Roman"/>
                              </w:rPr>
                            </w:pPr>
                            <w:r>
                              <w:rPr>
                                <w:rFonts w:ascii="Helvetica Neue" w:hAnsi="Helvetica Neue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0;margin-top:0;width:2in;height:2in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" mv:complextextbox="1" filled="f" stroked="f">
                <v:textbox>
                  <w:txbxContent>
                    <w:p w14:paraId="68CF27AC" w14:textId="77777777" w:rsidR="00D07073" w:rsidRDefault="00D07073" w:rsidP="00D0707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Helvetica Neue"/>
                          <w:color w:val="234F88"/>
                          <w:sz w:val="28"/>
                          <w:szCs w:val="28"/>
                        </w:rPr>
                      </w:pPr>
                      <w:r>
                        <w:rPr>
                          <w:rFonts w:ascii="Helvetica Neue" w:hAnsi="Helvetica Neue" w:cs="Times New Roman"/>
                        </w:rPr>
                        <w:fldChar w:fldCharType="begin"/>
                      </w:r>
                      <w:r>
                        <w:rPr>
                          <w:rFonts w:ascii="Helvetica Neue" w:hAnsi="Helvetica Neue" w:cs="Times New Roman"/>
                        </w:rPr>
                        <w:instrText>HYPERLINK "http://www.clipartpanda.com/clipart_images/simple-gears-clip-art-free-10171332"</w:instrText>
                      </w:r>
                      <w:r>
                        <w:rPr>
                          <w:rFonts w:ascii="Helvetica Neue" w:hAnsi="Helvetica Neue" w:cs="Times New Roman"/>
                        </w:rPr>
                        <w:fldChar w:fldCharType="separate"/>
                      </w:r>
                    </w:p>
                    <w:p w14:paraId="6E31D549" w14:textId="77777777" w:rsidR="00D07073" w:rsidRPr="00C443B3" w:rsidRDefault="00D07073">
                      <w:pPr>
                        <w:rPr>
                          <w:rFonts w:ascii="Helvetica Neue" w:hAnsi="Helvetica Neue" w:cs="Times New Roman"/>
                        </w:rPr>
                      </w:pPr>
                      <w:r>
                        <w:rPr>
                          <w:rFonts w:ascii="Helvetica Neue" w:hAnsi="Helvetica Neue" w:cs="Times New Roman"/>
                        </w:rPr>
                        <w:fldChar w:fldCharType="end"/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86EEE">
        <w:rPr>
          <w:noProof/>
        </w:rPr>
        <w:drawing>
          <wp:anchor distT="0" distB="0" distL="114300" distR="114300" simplePos="0" relativeHeight="251675648" behindDoc="0" locked="0" layoutInCell="1" allowOverlap="1" wp14:anchorId="29D423FF" wp14:editId="448C7C5F">
            <wp:simplePos x="0" y="0"/>
            <wp:positionH relativeFrom="page">
              <wp:posOffset>5930900</wp:posOffset>
            </wp:positionH>
            <wp:positionV relativeFrom="page">
              <wp:posOffset>3147060</wp:posOffset>
            </wp:positionV>
            <wp:extent cx="1209040" cy="1209040"/>
            <wp:effectExtent l="0" t="0" r="0" b="0"/>
            <wp:wrapThrough wrapText="bothSides">
              <wp:wrapPolygon edited="0">
                <wp:start x="16336" y="2269"/>
                <wp:lineTo x="7261" y="9076"/>
                <wp:lineTo x="454" y="14975"/>
                <wp:lineTo x="908" y="16790"/>
                <wp:lineTo x="3630" y="16790"/>
                <wp:lineTo x="4084" y="15882"/>
                <wp:lineTo x="19966" y="7714"/>
                <wp:lineTo x="20874" y="5899"/>
                <wp:lineTo x="19513" y="2269"/>
                <wp:lineTo x="16336" y="2269"/>
              </wp:wrapPolygon>
            </wp:wrapThrough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EEE" w:rsidRPr="00E86EEE">
        <w:rPr>
          <w:rFonts w:ascii="Helvetica Neue" w:hAnsi="Helvetica Neue" w:cs="Times New Roman"/>
        </w:rPr>
        <w:t xml:space="preserve"> </w:t>
      </w:r>
      <w:r w:rsidR="000A6BB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2207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300" y="0"/>
                    <wp:lineTo x="300" y="21300"/>
                    <wp:lineTo x="21000" y="21300"/>
                    <wp:lineTo x="21000" y="0"/>
                    <wp:lineTo x="300" y="0"/>
                  </wp:wrapPolygon>
                </wp:wrapThrough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A8B7B93" w14:textId="77777777" w:rsidR="00D07073" w:rsidRDefault="004A1EF0">
                            <w:pPr>
                              <w:rPr>
                                <w:noProof/>
                              </w:rPr>
                            </w:pPr>
                            <w:hyperlink r:id="rId19" w:history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41" type="#_x0000_t202" style="position:absolute;margin-left:0;margin-top:0;width:2in;height:2in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" mv:complextextbox="1" filled="f" stroked="f">
                <v:textbox>
                  <w:txbxContent>
                    <w:p w14:paraId="3A8B7B93" w14:textId="77777777" w:rsidR="00D07073" w:rsidRDefault="004A1EF0">
                      <w:pPr>
                        <w:rPr>
                          <w:noProof/>
                        </w:rPr>
                      </w:pPr>
                      <w:hyperlink r:id="rId20" w:history="1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E86EEE" w:rsidSect="00E86EE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08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79BF2" w14:textId="77777777" w:rsidR="004A1EF0" w:rsidRDefault="004A1EF0">
      <w:r>
        <w:separator/>
      </w:r>
    </w:p>
  </w:endnote>
  <w:endnote w:type="continuationSeparator" w:id="0">
    <w:p w14:paraId="61A6A8EA" w14:textId="77777777" w:rsidR="004A1EF0" w:rsidRDefault="004A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Rockwell Extra Bold">
    <w:panose1 w:val="02060903040505020403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FBD7A" w14:textId="77777777" w:rsidR="00D07073" w:rsidRDefault="00D0707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37E8F" w14:textId="77777777" w:rsidR="00D07073" w:rsidRDefault="00D0707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B4C9E" w14:textId="77777777" w:rsidR="00D07073" w:rsidRDefault="00D0707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228D8" w14:textId="77777777" w:rsidR="004A1EF0" w:rsidRDefault="004A1EF0">
      <w:r>
        <w:separator/>
      </w:r>
    </w:p>
  </w:footnote>
  <w:footnote w:type="continuationSeparator" w:id="0">
    <w:p w14:paraId="08E1B710" w14:textId="77777777" w:rsidR="004A1EF0" w:rsidRDefault="004A1E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55F38" w14:textId="77777777" w:rsidR="00D07073" w:rsidRDefault="00D0707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C6BF7" w14:textId="77777777" w:rsidR="00D07073" w:rsidRDefault="00D0707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8EB20" w14:textId="77777777" w:rsidR="00D07073" w:rsidRDefault="00D0707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14E42A"/>
    <w:lvl w:ilvl="0">
      <w:start w:val="1"/>
      <w:numFmt w:val="bullet"/>
      <w:pStyle w:val="Titl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86EEE"/>
    <w:rsid w:val="000A6BB7"/>
    <w:rsid w:val="00376CF2"/>
    <w:rsid w:val="003F4489"/>
    <w:rsid w:val="004A1EF0"/>
    <w:rsid w:val="00696D1C"/>
    <w:rsid w:val="00763301"/>
    <w:rsid w:val="008A4F76"/>
    <w:rsid w:val="00930228"/>
    <w:rsid w:val="00AA51B2"/>
    <w:rsid w:val="00D07073"/>
    <w:rsid w:val="00D90BC5"/>
    <w:rsid w:val="00DA3D7F"/>
    <w:rsid w:val="00DD51E0"/>
    <w:rsid w:val="00E85CC3"/>
    <w:rsid w:val="00E86EEE"/>
    <w:rsid w:val="00EA3C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78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604D6"/>
    <w:pPr>
      <w:spacing w:line="360" w:lineRule="auto"/>
      <w:jc w:val="center"/>
      <w:outlineLvl w:val="0"/>
    </w:pPr>
    <w:rPr>
      <w:bCs/>
      <w:color w:val="FFFFFF" w:themeColor="background1"/>
      <w:sz w:val="26"/>
      <w:szCs w:val="32"/>
    </w:rPr>
  </w:style>
  <w:style w:type="paragraph" w:styleId="Heading2">
    <w:name w:val="heading 2"/>
    <w:basedOn w:val="Normal"/>
    <w:link w:val="Heading2Char"/>
    <w:unhideWhenUsed/>
    <w:qFormat/>
    <w:rsid w:val="00356BB8"/>
    <w:pPr>
      <w:jc w:val="center"/>
      <w:outlineLvl w:val="1"/>
    </w:pPr>
    <w:rPr>
      <w:bCs/>
      <w:color w:val="FFFFFF" w:themeColor="background1"/>
      <w:sz w:val="22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356BB8"/>
    <w:pPr>
      <w:jc w:val="center"/>
      <w:outlineLvl w:val="2"/>
    </w:pPr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E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E45DA"/>
  </w:style>
  <w:style w:type="paragraph" w:styleId="Footer">
    <w:name w:val="footer"/>
    <w:basedOn w:val="Normal"/>
    <w:link w:val="FooterChar"/>
    <w:semiHidden/>
    <w:unhideWhenUsed/>
    <w:rsid w:val="008604D6"/>
    <w:pPr>
      <w:jc w:val="center"/>
    </w:pPr>
    <w:rPr>
      <w:color w:val="441700" w:themeColor="accent2"/>
      <w:sz w:val="18"/>
    </w:rPr>
  </w:style>
  <w:style w:type="character" w:customStyle="1" w:styleId="FooterChar">
    <w:name w:val="Footer Char"/>
    <w:basedOn w:val="DefaultParagraphFont"/>
    <w:link w:val="Footer"/>
    <w:semiHidden/>
    <w:rsid w:val="008604D6"/>
    <w:rPr>
      <w:color w:val="441700" w:themeColor="accent2"/>
      <w:sz w:val="18"/>
    </w:rPr>
  </w:style>
  <w:style w:type="paragraph" w:styleId="Title">
    <w:name w:val="Title"/>
    <w:basedOn w:val="Normal"/>
    <w:link w:val="TitleChar"/>
    <w:qFormat/>
    <w:rsid w:val="008604D6"/>
    <w:pPr>
      <w:spacing w:line="1200" w:lineRule="exact"/>
      <w:jc w:val="center"/>
    </w:pPr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character" w:customStyle="1" w:styleId="TitleChar">
    <w:name w:val="Title Char"/>
    <w:basedOn w:val="DefaultParagraphFont"/>
    <w:link w:val="Title"/>
    <w:rsid w:val="008604D6"/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paragraph" w:styleId="Subtitle">
    <w:name w:val="Subtitle"/>
    <w:basedOn w:val="Normal"/>
    <w:link w:val="SubtitleChar"/>
    <w:qFormat/>
    <w:rsid w:val="00356BB8"/>
    <w:pPr>
      <w:numPr>
        <w:ilvl w:val="1"/>
      </w:numPr>
      <w:jc w:val="center"/>
    </w:pPr>
    <w:rPr>
      <w:iCs/>
      <w:caps/>
      <w:color w:val="00676D" w:themeColor="accent3"/>
      <w:spacing w:val="20"/>
      <w:sz w:val="56"/>
    </w:rPr>
  </w:style>
  <w:style w:type="character" w:customStyle="1" w:styleId="SubtitleChar">
    <w:name w:val="Subtitle Char"/>
    <w:basedOn w:val="DefaultParagraphFont"/>
    <w:link w:val="Subtitle"/>
    <w:rsid w:val="00356BB8"/>
    <w:rPr>
      <w:rFonts w:asciiTheme="minorHAnsi" w:eastAsiaTheme="minorEastAsia" w:hAnsiTheme="minorHAnsi" w:cstheme="minorBidi"/>
      <w:iCs/>
      <w:caps/>
      <w:color w:val="00676D" w:themeColor="accent3"/>
      <w:spacing w:val="20"/>
      <w:sz w:val="56"/>
    </w:rPr>
  </w:style>
  <w:style w:type="character" w:customStyle="1" w:styleId="Heading1Char">
    <w:name w:val="Heading 1 Char"/>
    <w:basedOn w:val="DefaultParagraphFont"/>
    <w:link w:val="Heading1"/>
    <w:rsid w:val="008604D6"/>
    <w:rPr>
      <w:rFonts w:asciiTheme="minorHAnsi" w:eastAsiaTheme="minorEastAsia" w:hAnsiTheme="minorHAnsi" w:cstheme="minorBidi"/>
      <w:bCs/>
      <w:color w:val="FFFFFF" w:themeColor="background1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356BB8"/>
    <w:rPr>
      <w:rFonts w:asciiTheme="minorHAnsi" w:eastAsiaTheme="minorEastAsia" w:hAnsiTheme="minorHAnsi" w:cstheme="minorBidi"/>
      <w:bCs/>
      <w:color w:val="FFFFFF" w:themeColor="background1"/>
      <w:sz w:val="22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56BB8"/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paragraph" w:styleId="Date">
    <w:name w:val="Date"/>
    <w:basedOn w:val="Normal"/>
    <w:link w:val="DateChar"/>
    <w:unhideWhenUsed/>
    <w:rsid w:val="00356BB8"/>
    <w:pPr>
      <w:jc w:val="center"/>
    </w:pPr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character" w:customStyle="1" w:styleId="DateChar">
    <w:name w:val="Date Char"/>
    <w:basedOn w:val="DefaultParagraphFont"/>
    <w:link w:val="Date"/>
    <w:rsid w:val="00356BB8"/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paragraph" w:customStyle="1" w:styleId="Exclamation">
    <w:name w:val="Exclamation"/>
    <w:basedOn w:val="Normal"/>
    <w:qFormat/>
    <w:rsid w:val="00356BB8"/>
    <w:pPr>
      <w:spacing w:line="4400" w:lineRule="exact"/>
      <w:jc w:val="center"/>
    </w:pPr>
    <w:rPr>
      <w:rFonts w:ascii="Rockwell" w:eastAsiaTheme="majorEastAsia" w:hAnsi="Rockwell" w:cs="Rockwell"/>
      <w:b/>
      <w:color w:val="FFFFFF" w:themeColor="background1"/>
      <w:sz w:val="492"/>
    </w:rPr>
  </w:style>
  <w:style w:type="character" w:styleId="Hyperlink">
    <w:name w:val="Hyperlink"/>
    <w:basedOn w:val="DefaultParagraphFont"/>
    <w:rsid w:val="00D07073"/>
    <w:rPr>
      <w:color w:val="523B3D" w:themeColor="hyperlink"/>
      <w:u w:val="single"/>
    </w:rPr>
  </w:style>
  <w:style w:type="character" w:styleId="FollowedHyperlink">
    <w:name w:val="FollowedHyperlink"/>
    <w:basedOn w:val="DefaultParagraphFont"/>
    <w:rsid w:val="00D90BC5"/>
    <w:rPr>
      <w:color w:val="C67E1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604D6"/>
    <w:pPr>
      <w:spacing w:line="360" w:lineRule="auto"/>
      <w:jc w:val="center"/>
      <w:outlineLvl w:val="0"/>
    </w:pPr>
    <w:rPr>
      <w:bCs/>
      <w:color w:val="FFFFFF" w:themeColor="background1"/>
      <w:sz w:val="26"/>
      <w:szCs w:val="32"/>
    </w:rPr>
  </w:style>
  <w:style w:type="paragraph" w:styleId="Heading2">
    <w:name w:val="heading 2"/>
    <w:basedOn w:val="Normal"/>
    <w:link w:val="Heading2Char"/>
    <w:unhideWhenUsed/>
    <w:qFormat/>
    <w:rsid w:val="00356BB8"/>
    <w:pPr>
      <w:jc w:val="center"/>
      <w:outlineLvl w:val="1"/>
    </w:pPr>
    <w:rPr>
      <w:bCs/>
      <w:color w:val="FFFFFF" w:themeColor="background1"/>
      <w:sz w:val="22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356BB8"/>
    <w:pPr>
      <w:jc w:val="center"/>
      <w:outlineLvl w:val="2"/>
    </w:pPr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E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E45DA"/>
  </w:style>
  <w:style w:type="paragraph" w:styleId="Footer">
    <w:name w:val="footer"/>
    <w:basedOn w:val="Normal"/>
    <w:link w:val="FooterChar"/>
    <w:semiHidden/>
    <w:unhideWhenUsed/>
    <w:rsid w:val="008604D6"/>
    <w:pPr>
      <w:jc w:val="center"/>
    </w:pPr>
    <w:rPr>
      <w:color w:val="441700" w:themeColor="accent2"/>
      <w:sz w:val="18"/>
    </w:rPr>
  </w:style>
  <w:style w:type="character" w:customStyle="1" w:styleId="FooterChar">
    <w:name w:val="Footer Char"/>
    <w:basedOn w:val="DefaultParagraphFont"/>
    <w:link w:val="Footer"/>
    <w:semiHidden/>
    <w:rsid w:val="008604D6"/>
    <w:rPr>
      <w:color w:val="441700" w:themeColor="accent2"/>
      <w:sz w:val="18"/>
    </w:rPr>
  </w:style>
  <w:style w:type="paragraph" w:styleId="Title">
    <w:name w:val="Title"/>
    <w:basedOn w:val="Normal"/>
    <w:link w:val="TitleChar"/>
    <w:qFormat/>
    <w:rsid w:val="008604D6"/>
    <w:pPr>
      <w:spacing w:line="1200" w:lineRule="exact"/>
      <w:jc w:val="center"/>
    </w:pPr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character" w:customStyle="1" w:styleId="TitleChar">
    <w:name w:val="Title Char"/>
    <w:basedOn w:val="DefaultParagraphFont"/>
    <w:link w:val="Title"/>
    <w:rsid w:val="008604D6"/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paragraph" w:styleId="Subtitle">
    <w:name w:val="Subtitle"/>
    <w:basedOn w:val="Normal"/>
    <w:link w:val="SubtitleChar"/>
    <w:qFormat/>
    <w:rsid w:val="00356BB8"/>
    <w:pPr>
      <w:numPr>
        <w:ilvl w:val="1"/>
      </w:numPr>
      <w:jc w:val="center"/>
    </w:pPr>
    <w:rPr>
      <w:iCs/>
      <w:caps/>
      <w:color w:val="00676D" w:themeColor="accent3"/>
      <w:spacing w:val="20"/>
      <w:sz w:val="56"/>
    </w:rPr>
  </w:style>
  <w:style w:type="character" w:customStyle="1" w:styleId="SubtitleChar">
    <w:name w:val="Subtitle Char"/>
    <w:basedOn w:val="DefaultParagraphFont"/>
    <w:link w:val="Subtitle"/>
    <w:rsid w:val="00356BB8"/>
    <w:rPr>
      <w:rFonts w:asciiTheme="minorHAnsi" w:eastAsiaTheme="minorEastAsia" w:hAnsiTheme="minorHAnsi" w:cstheme="minorBidi"/>
      <w:iCs/>
      <w:caps/>
      <w:color w:val="00676D" w:themeColor="accent3"/>
      <w:spacing w:val="20"/>
      <w:sz w:val="56"/>
    </w:rPr>
  </w:style>
  <w:style w:type="character" w:customStyle="1" w:styleId="Heading1Char">
    <w:name w:val="Heading 1 Char"/>
    <w:basedOn w:val="DefaultParagraphFont"/>
    <w:link w:val="Heading1"/>
    <w:rsid w:val="008604D6"/>
    <w:rPr>
      <w:rFonts w:asciiTheme="minorHAnsi" w:eastAsiaTheme="minorEastAsia" w:hAnsiTheme="minorHAnsi" w:cstheme="minorBidi"/>
      <w:bCs/>
      <w:color w:val="FFFFFF" w:themeColor="background1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356BB8"/>
    <w:rPr>
      <w:rFonts w:asciiTheme="minorHAnsi" w:eastAsiaTheme="minorEastAsia" w:hAnsiTheme="minorHAnsi" w:cstheme="minorBidi"/>
      <w:bCs/>
      <w:color w:val="FFFFFF" w:themeColor="background1"/>
      <w:sz w:val="22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56BB8"/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paragraph" w:styleId="Date">
    <w:name w:val="Date"/>
    <w:basedOn w:val="Normal"/>
    <w:link w:val="DateChar"/>
    <w:unhideWhenUsed/>
    <w:rsid w:val="00356BB8"/>
    <w:pPr>
      <w:jc w:val="center"/>
    </w:pPr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character" w:customStyle="1" w:styleId="DateChar">
    <w:name w:val="Date Char"/>
    <w:basedOn w:val="DefaultParagraphFont"/>
    <w:link w:val="Date"/>
    <w:rsid w:val="00356BB8"/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paragraph" w:customStyle="1" w:styleId="Exclamation">
    <w:name w:val="Exclamation"/>
    <w:basedOn w:val="Normal"/>
    <w:qFormat/>
    <w:rsid w:val="00356BB8"/>
    <w:pPr>
      <w:spacing w:line="4400" w:lineRule="exact"/>
      <w:jc w:val="center"/>
    </w:pPr>
    <w:rPr>
      <w:rFonts w:ascii="Rockwell" w:eastAsiaTheme="majorEastAsia" w:hAnsi="Rockwell" w:cs="Rockwell"/>
      <w:b/>
      <w:color w:val="FFFFFF" w:themeColor="background1"/>
      <w:sz w:val="492"/>
    </w:rPr>
  </w:style>
  <w:style w:type="character" w:styleId="Hyperlink">
    <w:name w:val="Hyperlink"/>
    <w:basedOn w:val="DefaultParagraphFont"/>
    <w:rsid w:val="00D07073"/>
    <w:rPr>
      <w:color w:val="523B3D" w:themeColor="hyperlink"/>
      <w:u w:val="single"/>
    </w:rPr>
  </w:style>
  <w:style w:type="character" w:styleId="FollowedHyperlink">
    <w:name w:val="FollowedHyperlink"/>
    <w:basedOn w:val="DefaultParagraphFont"/>
    <w:rsid w:val="00D90BC5"/>
    <w:rPr>
      <w:color w:val="C67E1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google.com/url?q=http://sfbayareashpe.org/family-science-night/&amp;sa=U&amp;ei=_d6FVMP-CoyQyQSt_YDwBg&amp;ved=0CCQQ9QEwBw&amp;usg=AFQjCNH1x5c8PE9r5nKKY83CMebg4sqJQA" TargetMode="External"/><Relationship Id="rId20" Type="http://schemas.openxmlformats.org/officeDocument/2006/relationships/hyperlink" Target="http://www.google.com/url?q=http://lifestyle.howstuffworks.com/crafts/quick-easy-crafts/easy-science-projects-for-kids.htm&amp;sa=U&amp;ei=1duFVKSlKo6TyATe74Io&amp;ved=0CDYQ9QEwDzgo&amp;usg=AFQjCNEqXTlsW2gwtQiHtIErQBYxGiEdTg" TargetMode="Externa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www.google.com/url?q=http://sfbayareashpe.org/family-science-night/&amp;sa=U&amp;ei=_d6FVMP-CoyQyQSt_YDwBg&amp;ved=0CCQQ9QEwBw&amp;usg=AFQjCNH1x5c8PE9r5nKKY83CMebg4sqJQA" TargetMode="External"/><Relationship Id="rId11" Type="http://schemas.openxmlformats.org/officeDocument/2006/relationships/image" Target="media/image2.jpeg"/><Relationship Id="rId12" Type="http://schemas.openxmlformats.org/officeDocument/2006/relationships/hyperlink" Target="http://www.google.com/url?q=http://sfbayareashpe.org/family-science-night/&amp;sa=U&amp;ei=_d6FVMP-CoyQyQSt_YDwBg&amp;ved=0CCQQ9QEwBw&amp;usg=AFQjCNH1x5c8PE9r5nKKY83CMebg4sqJQA" TargetMode="External"/><Relationship Id="rId13" Type="http://schemas.openxmlformats.org/officeDocument/2006/relationships/hyperlink" Target="http://www.google.com/url?q=http://sfbayareashpe.org/family-science-night/&amp;sa=U&amp;ei=_d6FVMP-CoyQyQSt_YDwBg&amp;ved=0CCQQ9QEwBw&amp;usg=AFQjCNH1x5c8PE9r5nKKY83CMebg4sqJQA" TargetMode="External"/><Relationship Id="rId14" Type="http://schemas.openxmlformats.org/officeDocument/2006/relationships/hyperlink" Target="http://www.google.com/url?q=http://lifestyle.howstuffworks.com/crafts/other-arts-crafts/science-projects-for-kids-soil-experiments.htm&amp;sa=U&amp;ei=P9yFVIzoEce0yAT1r4CYDQ&amp;ved=0CDYQ9QEwDw&amp;usg=AFQjCNHoMzQExUSPzM6Q79lwbqFwdK-bgg" TargetMode="External"/><Relationship Id="rId15" Type="http://schemas.openxmlformats.org/officeDocument/2006/relationships/hyperlink" Target="http://www.google.com/url?q=http://lifestyle.howstuffworks.com/crafts/other-arts-crafts/science-projects-for-kids-soil-experiments.htm&amp;sa=U&amp;ei=P9yFVIzoEce0yAT1r4CYDQ&amp;ved=0CDYQ9QEwDw&amp;usg=AFQjCNHoMzQExUSPzM6Q79lwbqFwdK-bgg" TargetMode="External"/><Relationship Id="rId16" Type="http://schemas.openxmlformats.org/officeDocument/2006/relationships/hyperlink" Target="http://www.google.com/url?q=http://emperorkids.com/science-coloring-pages-for-kids/&amp;sa=U&amp;ei=-NuFVO2fPNeyyATSuIH4Bg&amp;ved=0CCAQ9QEwBDg8&amp;usg=AFQjCNFhH7kUd8ctvQhAoLITg5lEyq49dA" TargetMode="External"/><Relationship Id="rId17" Type="http://schemas.openxmlformats.org/officeDocument/2006/relationships/hyperlink" Target="http://www.google.com/url?q=http://emperorkids.com/science-coloring-pages-for-kids/&amp;sa=U&amp;ei=-NuFVO2fPNeyyATSuIH4Bg&amp;ved=0CCAQ9QEwBDg8&amp;usg=AFQjCNFhH7kUd8ctvQhAoLITg5lEyq49dA" TargetMode="External"/><Relationship Id="rId18" Type="http://schemas.openxmlformats.org/officeDocument/2006/relationships/image" Target="media/image3.png"/><Relationship Id="rId19" Type="http://schemas.openxmlformats.org/officeDocument/2006/relationships/hyperlink" Target="http://www.google.com/url?q=http://lifestyle.howstuffworks.com/crafts/quick-easy-crafts/easy-science-projects-for-kids.htm&amp;sa=U&amp;ei=1duFVKSlKo6TyATe74Io&amp;ved=0CDYQ9QEwDzgo&amp;usg=AFQjCNEqXTlsW2gwtQiHtIErQBYxGiEdTg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Posters:Shout%20Poster.dotx" TargetMode="External"/></Relationships>
</file>

<file path=word/theme/theme1.xml><?xml version="1.0" encoding="utf-8"?>
<a:theme xmlns:a="http://schemas.openxmlformats.org/drawingml/2006/main" name="Office Theme">
  <a:themeElements>
    <a:clrScheme name="Shout Poster">
      <a:dk1>
        <a:sysClr val="windowText" lastClr="000000"/>
      </a:dk1>
      <a:lt1>
        <a:sysClr val="window" lastClr="FFFFFF"/>
      </a:lt1>
      <a:dk2>
        <a:srgbClr val="00B4E3"/>
      </a:dk2>
      <a:lt2>
        <a:srgbClr val="1BB35D"/>
      </a:lt2>
      <a:accent1>
        <a:srgbClr val="001645"/>
      </a:accent1>
      <a:accent2>
        <a:srgbClr val="441700"/>
      </a:accent2>
      <a:accent3>
        <a:srgbClr val="00676D"/>
      </a:accent3>
      <a:accent4>
        <a:srgbClr val="CAB30A"/>
      </a:accent4>
      <a:accent5>
        <a:srgbClr val="BB0F2B"/>
      </a:accent5>
      <a:accent6>
        <a:srgbClr val="A49660"/>
      </a:accent6>
      <a:hlink>
        <a:srgbClr val="523B3D"/>
      </a:hlink>
      <a:folHlink>
        <a:srgbClr val="C67E1F"/>
      </a:folHlink>
    </a:clrScheme>
    <a:fontScheme name="Shout Poster">
      <a:majorFont>
        <a:latin typeface="Rockwell Extra Bold"/>
        <a:ea typeface=""/>
        <a:cs typeface=""/>
        <a:font script="Jpan" typeface="ヒラギノ角ゴ Pro W3"/>
      </a:majorFont>
      <a:minorFont>
        <a:latin typeface="News Gothic MT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Shout Poster.dotx</Template>
  <TotalTime>36</TotalTime>
  <Pages>1</Pages>
  <Words>3</Words>
  <Characters>23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imhoff</dc:creator>
  <cp:keywords/>
  <dc:description/>
  <cp:lastModifiedBy>carly imhoff</cp:lastModifiedBy>
  <cp:revision>3</cp:revision>
  <cp:lastPrinted>2014-12-10T20:28:00Z</cp:lastPrinted>
  <dcterms:created xsi:type="dcterms:W3CDTF">2014-12-08T16:48:00Z</dcterms:created>
  <dcterms:modified xsi:type="dcterms:W3CDTF">2014-12-10T20:32:00Z</dcterms:modified>
  <cp:category/>
</cp:coreProperties>
</file>